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30852" w14:textId="4B8A5EA4" w:rsidR="00056749" w:rsidRDefault="00056749" w:rsidP="00056749">
      <w:pPr>
        <w:pStyle w:val="Fuzeile"/>
        <w:tabs>
          <w:tab w:val="clear" w:pos="9072"/>
        </w:tabs>
        <w:spacing w:after="120"/>
        <w:ind w:right="-227"/>
        <w:jc w:val="center"/>
        <w:rPr>
          <w:b/>
          <w:bCs/>
          <w:color w:val="7F7F7F" w:themeColor="text1" w:themeTint="80"/>
          <w:sz w:val="28"/>
          <w:szCs w:val="28"/>
        </w:rPr>
      </w:pPr>
      <w:r w:rsidRPr="00F37FFE">
        <w:rPr>
          <w:i/>
          <w:iCs/>
          <w:noProof/>
          <w:sz w:val="28"/>
          <w:szCs w:val="24"/>
        </w:rPr>
        <w:drawing>
          <wp:anchor distT="0" distB="0" distL="114300" distR="114300" simplePos="0" relativeHeight="251667456" behindDoc="1" locked="0" layoutInCell="1" allowOverlap="1" wp14:anchorId="11E769A1" wp14:editId="2D001C7B">
            <wp:simplePos x="0" y="0"/>
            <wp:positionH relativeFrom="margin">
              <wp:posOffset>3175</wp:posOffset>
            </wp:positionH>
            <wp:positionV relativeFrom="paragraph">
              <wp:posOffset>-211455</wp:posOffset>
            </wp:positionV>
            <wp:extent cx="544964" cy="630000"/>
            <wp:effectExtent l="0" t="0" r="7620" b="0"/>
            <wp:wrapNone/>
            <wp:docPr id="127441650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64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6D4" w:rsidRPr="00F37FFE">
        <w:rPr>
          <w:b/>
          <w:bCs/>
          <w:sz w:val="28"/>
          <w:szCs w:val="28"/>
        </w:rPr>
        <w:t>V</w:t>
      </w:r>
      <w:r w:rsidR="00145773">
        <w:rPr>
          <w:b/>
          <w:bCs/>
          <w:sz w:val="28"/>
          <w:szCs w:val="28"/>
        </w:rPr>
        <w:t>erbandsgemeinde</w:t>
      </w:r>
      <w:r w:rsidR="00DF16D4" w:rsidRPr="00F37FFE">
        <w:rPr>
          <w:b/>
          <w:bCs/>
          <w:sz w:val="28"/>
          <w:szCs w:val="28"/>
        </w:rPr>
        <w:t xml:space="preserve"> Rhein-Mosel</w:t>
      </w:r>
    </w:p>
    <w:p w14:paraId="05B6400B" w14:textId="4DC69EA4" w:rsidR="00DF16D4" w:rsidRPr="00F37FFE" w:rsidRDefault="001A1480" w:rsidP="008E16C7">
      <w:pPr>
        <w:pStyle w:val="Fuzeile"/>
        <w:tabs>
          <w:tab w:val="clear" w:pos="9072"/>
        </w:tabs>
        <w:spacing w:after="120"/>
        <w:ind w:right="-22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145773">
        <w:rPr>
          <w:b/>
          <w:bCs/>
          <w:sz w:val="28"/>
          <w:szCs w:val="28"/>
        </w:rPr>
        <w:t>Ö</w:t>
      </w:r>
      <w:r w:rsidR="00DF16D4" w:rsidRPr="00F37FFE">
        <w:rPr>
          <w:b/>
          <w:bCs/>
          <w:sz w:val="28"/>
          <w:szCs w:val="28"/>
        </w:rPr>
        <w:t>rtliche</w:t>
      </w:r>
      <w:r w:rsidR="00145773">
        <w:rPr>
          <w:b/>
          <w:bCs/>
          <w:sz w:val="28"/>
          <w:szCs w:val="28"/>
        </w:rPr>
        <w:t>s</w:t>
      </w:r>
      <w:r w:rsidR="00DF16D4" w:rsidRPr="00F37FFE">
        <w:rPr>
          <w:b/>
          <w:bCs/>
          <w:sz w:val="28"/>
          <w:szCs w:val="28"/>
        </w:rPr>
        <w:t xml:space="preserve"> Hochwasser- und Starkregenvorsorgekonzept </w:t>
      </w:r>
    </w:p>
    <w:p w14:paraId="4682F297" w14:textId="43869129" w:rsidR="009A1CCF" w:rsidRDefault="001A1480" w:rsidP="001A1480">
      <w:pPr>
        <w:pStyle w:val="Fuzeile"/>
        <w:tabs>
          <w:tab w:val="clear" w:pos="9072"/>
        </w:tabs>
        <w:spacing w:after="120"/>
        <w:ind w:right="-22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F16D4" w:rsidRPr="00F37FFE">
        <w:rPr>
          <w:b/>
          <w:bCs/>
          <w:sz w:val="24"/>
          <w:szCs w:val="24"/>
        </w:rPr>
        <w:t>für die Ortsgemeinden Dieblich, Niederfell, Oberfell, Alken, Brodenbach, Burgen, Macken, Nörtershausen-Pfaffenheck und Hatzenport</w:t>
      </w:r>
    </w:p>
    <w:p w14:paraId="4FE2055B" w14:textId="77777777" w:rsidR="00056749" w:rsidRPr="00F37FFE" w:rsidRDefault="00056749" w:rsidP="00F37FFE">
      <w:pPr>
        <w:pStyle w:val="Fuzeile"/>
        <w:tabs>
          <w:tab w:val="clear" w:pos="9072"/>
        </w:tabs>
        <w:ind w:right="-227"/>
        <w:jc w:val="center"/>
        <w:rPr>
          <w:sz w:val="16"/>
          <w:szCs w:val="16"/>
          <w:u w:val="single"/>
        </w:rPr>
      </w:pPr>
    </w:p>
    <w:p w14:paraId="57EE9EAE" w14:textId="744A257D" w:rsidR="00056749" w:rsidRDefault="009A1CCF" w:rsidP="00F37FFE">
      <w:pPr>
        <w:pStyle w:val="Fuzeile"/>
        <w:tabs>
          <w:tab w:val="clear" w:pos="9072"/>
        </w:tabs>
        <w:spacing w:after="240"/>
        <w:ind w:right="-227"/>
        <w:jc w:val="center"/>
      </w:pPr>
      <w:r w:rsidRPr="00F37FFE">
        <w:rPr>
          <w:i/>
          <w:iCs/>
          <w:sz w:val="28"/>
          <w:szCs w:val="24"/>
        </w:rPr>
        <w:t>Fragebogen zur Betroffenheit</w:t>
      </w:r>
    </w:p>
    <w:p w14:paraId="7C9FEC30" w14:textId="45BF5362" w:rsidR="009A1CCF" w:rsidRPr="00056749" w:rsidRDefault="009A1CCF" w:rsidP="009A1CCF">
      <w:pPr>
        <w:pStyle w:val="berschrift1"/>
        <w:jc w:val="left"/>
        <w:rPr>
          <w:color w:val="auto"/>
        </w:rPr>
      </w:pPr>
      <w:r w:rsidRPr="00056749">
        <w:rPr>
          <w:color w:val="auto"/>
        </w:rPr>
        <w:t>Allgemeine Angaben</w:t>
      </w:r>
      <w:r w:rsidR="00F71637" w:rsidRPr="00056749">
        <w:rPr>
          <w:color w:val="auto"/>
        </w:rPr>
        <w:t>*</w:t>
      </w:r>
    </w:p>
    <w:p w14:paraId="1E34DBF6" w14:textId="77777777" w:rsidR="009A1CCF" w:rsidRPr="007F6582" w:rsidRDefault="009A1CCF" w:rsidP="009A1CCF">
      <w:pPr>
        <w:rPr>
          <w:sz w:val="16"/>
          <w:szCs w:val="14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430"/>
        <w:gridCol w:w="6637"/>
      </w:tblGrid>
      <w:tr w:rsidR="009A1CCF" w14:paraId="62B2D286" w14:textId="77777777" w:rsidTr="003A124D"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6CE71CD8" w14:textId="77777777" w:rsidR="009A1CCF" w:rsidRPr="004748DD" w:rsidRDefault="009A1CCF" w:rsidP="003A124D">
            <w:r>
              <w:t>Name, Vorname</w:t>
            </w:r>
            <w:r w:rsidRPr="004748DD">
              <w:t>:</w:t>
            </w:r>
          </w:p>
        </w:tc>
        <w:tc>
          <w:tcPr>
            <w:tcW w:w="6637" w:type="dxa"/>
            <w:vAlign w:val="center"/>
          </w:tcPr>
          <w:sdt>
            <w:sdtPr>
              <w:id w:val="1030306428"/>
              <w:placeholder>
                <w:docPart w:val="DefaultPlaceholder_-1854013440"/>
              </w:placeholder>
              <w:showingPlcHdr/>
            </w:sdtPr>
            <w:sdtEndPr/>
            <w:sdtContent>
              <w:bookmarkStart w:id="0" w:name="_GoBack" w:displacedByCustomXml="prev"/>
              <w:p w14:paraId="794A784F" w14:textId="33F19F32" w:rsidR="009A1CCF" w:rsidRPr="00056749" w:rsidRDefault="00633F8E" w:rsidP="003A124D">
                <w:r w:rsidRPr="00783549">
                  <w:rPr>
                    <w:rStyle w:val="Platzhaltertext"/>
                  </w:rPr>
                  <w:t>Klicken oder tippen Sie hier, um Text einzugeben.</w:t>
                </w:r>
              </w:p>
              <w:bookmarkEnd w:id="0" w:displacedByCustomXml="next"/>
            </w:sdtContent>
          </w:sdt>
          <w:p w14:paraId="38F679FE" w14:textId="77777777" w:rsidR="009A1CCF" w:rsidRPr="00056749" w:rsidRDefault="009A1CCF" w:rsidP="003A124D"/>
        </w:tc>
      </w:tr>
      <w:tr w:rsidR="009A1CCF" w14:paraId="7CB3D5E1" w14:textId="77777777" w:rsidTr="003A124D"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014342F0" w14:textId="77777777" w:rsidR="009A1CCF" w:rsidRPr="004748DD" w:rsidRDefault="009A1CCF" w:rsidP="003A124D">
            <w:r>
              <w:t>Anschrift</w:t>
            </w:r>
            <w:r w:rsidRPr="004748DD">
              <w:t>:</w:t>
            </w:r>
          </w:p>
        </w:tc>
        <w:tc>
          <w:tcPr>
            <w:tcW w:w="6637" w:type="dxa"/>
            <w:vAlign w:val="center"/>
          </w:tcPr>
          <w:sdt>
            <w:sdtPr>
              <w:id w:val="-26185057"/>
              <w:placeholder>
                <w:docPart w:val="DefaultPlaceholder_-1854013440"/>
              </w:placeholder>
              <w:showingPlcHdr/>
            </w:sdtPr>
            <w:sdtEndPr/>
            <w:sdtContent>
              <w:p w14:paraId="0C6BA604" w14:textId="66DB8931" w:rsidR="009A1CCF" w:rsidRDefault="00633F8E" w:rsidP="003A124D">
                <w:r w:rsidRPr="0078354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8CC9D1B" w14:textId="77777777" w:rsidR="009A1CCF" w:rsidRDefault="009A1CCF" w:rsidP="003A124D"/>
        </w:tc>
      </w:tr>
      <w:tr w:rsidR="009A1CCF" w14:paraId="347C17B7" w14:textId="77777777" w:rsidTr="003A124D"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1A2122B9" w14:textId="77777777" w:rsidR="009A1CCF" w:rsidRPr="004748DD" w:rsidRDefault="009A1CCF" w:rsidP="003A124D">
            <w:r>
              <w:t>Datum</w:t>
            </w:r>
            <w:r w:rsidRPr="004748DD">
              <w:t>:</w:t>
            </w:r>
          </w:p>
        </w:tc>
        <w:tc>
          <w:tcPr>
            <w:tcW w:w="6637" w:type="dxa"/>
            <w:vAlign w:val="center"/>
          </w:tcPr>
          <w:sdt>
            <w:sdtPr>
              <w:id w:val="-1527255825"/>
              <w:placeholder>
                <w:docPart w:val="DefaultPlaceholder_-1854013440"/>
              </w:placeholder>
              <w:showingPlcHdr/>
            </w:sdtPr>
            <w:sdtEndPr/>
            <w:sdtContent>
              <w:p w14:paraId="043DC663" w14:textId="073CABEC" w:rsidR="009A1CCF" w:rsidRDefault="00633F8E" w:rsidP="003A124D">
                <w:r w:rsidRPr="0078354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0F079C3" w14:textId="77777777" w:rsidR="009A1CCF" w:rsidRDefault="009A1CCF" w:rsidP="003A124D"/>
        </w:tc>
      </w:tr>
    </w:tbl>
    <w:p w14:paraId="6C908F17" w14:textId="0332E098" w:rsidR="009A1CCF" w:rsidRDefault="009A1CCF" w:rsidP="007F6582">
      <w:pPr>
        <w:pStyle w:val="berschrift1"/>
        <w:jc w:val="left"/>
        <w:rPr>
          <w:sz w:val="18"/>
          <w:szCs w:val="18"/>
        </w:rPr>
      </w:pPr>
    </w:p>
    <w:p w14:paraId="07E19EDF" w14:textId="470E14D8" w:rsidR="009A1CCF" w:rsidRPr="00056749" w:rsidRDefault="009A1CCF" w:rsidP="007F6582">
      <w:pPr>
        <w:pStyle w:val="berschrift1"/>
        <w:jc w:val="left"/>
        <w:rPr>
          <w:color w:val="auto"/>
        </w:rPr>
      </w:pPr>
      <w:r w:rsidRPr="00056749">
        <w:rPr>
          <w:color w:val="auto"/>
        </w:rPr>
        <w:t>VerGangene ereignisse</w:t>
      </w:r>
    </w:p>
    <w:p w14:paraId="7A2C83EE" w14:textId="77777777" w:rsidR="00056749" w:rsidRDefault="00056749" w:rsidP="009A1CCF">
      <w:pPr>
        <w:rPr>
          <w:u w:val="single"/>
        </w:rPr>
      </w:pPr>
    </w:p>
    <w:p w14:paraId="759886CF" w14:textId="7AD93754" w:rsidR="009A1CCF" w:rsidRPr="0081487F" w:rsidRDefault="009A1CCF" w:rsidP="009A1CCF">
      <w:pPr>
        <w:rPr>
          <w:u w:val="single"/>
        </w:rPr>
      </w:pPr>
      <w:r w:rsidRPr="0081487F">
        <w:rPr>
          <w:u w:val="single"/>
        </w:rPr>
        <w:t>Sind Überflutungen</w:t>
      </w:r>
      <w:r>
        <w:rPr>
          <w:u w:val="single"/>
        </w:rPr>
        <w:t xml:space="preserve"> bzw. Überschwemmungen </w:t>
      </w:r>
      <w:r w:rsidRPr="00FC3E3A">
        <w:rPr>
          <w:u w:val="single"/>
        </w:rPr>
        <w:t>infolge von Starkregen oder Hochwasser</w:t>
      </w:r>
      <w:r w:rsidRPr="0081487F">
        <w:rPr>
          <w:u w:val="single"/>
        </w:rPr>
        <w:t xml:space="preserve"> aus der Vergangenheit bekannt?</w:t>
      </w:r>
    </w:p>
    <w:p w14:paraId="7778A892" w14:textId="77777777" w:rsidR="009A1CCF" w:rsidRPr="004748DD" w:rsidRDefault="009A1CCF" w:rsidP="009A1CCF">
      <w:pPr>
        <w:ind w:left="397"/>
      </w:pPr>
      <w:r w:rsidRPr="004748DD">
        <w:rPr>
          <w:u w:val="single"/>
        </w:rP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"/>
        <w:gridCol w:w="7091"/>
      </w:tblGrid>
      <w:tr w:rsidR="009A1CCF" w14:paraId="326F6E18" w14:textId="77777777" w:rsidTr="003A124D">
        <w:sdt>
          <w:sdtPr>
            <w:id w:val="-182982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</w:tcPr>
              <w:p w14:paraId="6AE7EAE3" w14:textId="2FC03512" w:rsidR="009A1CCF" w:rsidRDefault="00633F8E" w:rsidP="003A124D">
                <w:pPr>
                  <w:tabs>
                    <w:tab w:val="left" w:pos="67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1" w:type="dxa"/>
          </w:tcPr>
          <w:p w14:paraId="5E2AFE6C" w14:textId="6C3BCEE7" w:rsidR="009A1CCF" w:rsidRDefault="00AF5C66" w:rsidP="003A124D">
            <w:pPr>
              <w:tabs>
                <w:tab w:val="left" w:pos="675"/>
              </w:tabs>
            </w:pPr>
            <w:r>
              <w:t>Nein</w:t>
            </w:r>
            <w:r w:rsidR="009A1CCF" w:rsidRPr="00FC3E3A">
              <w:t xml:space="preserve">, </w:t>
            </w:r>
            <w:r>
              <w:t>ich war bisher nicht betroffen</w:t>
            </w:r>
            <w:r w:rsidR="009A1CCF">
              <w:t>.</w:t>
            </w:r>
          </w:p>
        </w:tc>
      </w:tr>
      <w:tr w:rsidR="009A1CCF" w14:paraId="2E3352FE" w14:textId="77777777" w:rsidTr="003A124D">
        <w:sdt>
          <w:sdtPr>
            <w:id w:val="-1046831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</w:tcPr>
              <w:p w14:paraId="77DF6808" w14:textId="77777777" w:rsidR="009A1CCF" w:rsidRDefault="009A1CCF" w:rsidP="003A124D">
                <w:pPr>
                  <w:tabs>
                    <w:tab w:val="left" w:pos="67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1" w:type="dxa"/>
          </w:tcPr>
          <w:p w14:paraId="7CF90AF8" w14:textId="77777777" w:rsidR="007F6582" w:rsidRDefault="009A1CCF" w:rsidP="003A124D">
            <w:pPr>
              <w:tabs>
                <w:tab w:val="left" w:pos="675"/>
              </w:tabs>
            </w:pPr>
            <w:r w:rsidRPr="00FC3E3A">
              <w:t xml:space="preserve">Ja, </w:t>
            </w:r>
            <w:r w:rsidR="00AF5C66">
              <w:t>ich war bereits betroffen</w:t>
            </w:r>
            <w:r>
              <w:t>.</w:t>
            </w:r>
          </w:p>
          <w:p w14:paraId="50A6E887" w14:textId="25F8677D" w:rsidR="007F6582" w:rsidRPr="007F6582" w:rsidRDefault="007F6582" w:rsidP="003A124D">
            <w:pPr>
              <w:tabs>
                <w:tab w:val="left" w:pos="675"/>
              </w:tabs>
              <w:rPr>
                <w:i/>
                <w:iCs/>
              </w:rPr>
            </w:pPr>
            <w:r w:rsidRPr="007F6582">
              <w:rPr>
                <w:i/>
                <w:iCs/>
              </w:rPr>
              <w:t>Falls ja, bitte den Ort und Zeitpunkt eintragen:</w:t>
            </w:r>
          </w:p>
        </w:tc>
      </w:tr>
    </w:tbl>
    <w:p w14:paraId="0B76A25D" w14:textId="7E0D75A5" w:rsidR="009A1CCF" w:rsidRDefault="00633F8E" w:rsidP="009A1CCF">
      <w:r>
        <w:tab/>
      </w:r>
      <w:r>
        <w:tab/>
      </w:r>
      <w:sdt>
        <w:sdtPr>
          <w:id w:val="-591403460"/>
          <w:placeholder>
            <w:docPart w:val="DefaultPlaceholder_-1854013440"/>
          </w:placeholder>
          <w:showingPlcHdr/>
        </w:sdtPr>
        <w:sdtEndPr/>
        <w:sdtContent>
          <w:r w:rsidRPr="00783549">
            <w:rPr>
              <w:rStyle w:val="Platzhaltertext"/>
            </w:rPr>
            <w:t>Klicken oder tippen Sie hier, um Text einzugeben.</w:t>
          </w:r>
        </w:sdtContent>
      </w:sdt>
    </w:p>
    <w:p w14:paraId="613F8E58" w14:textId="77777777" w:rsidR="009A1CCF" w:rsidRPr="00FC3E3A" w:rsidRDefault="009A1CCF" w:rsidP="009A1CCF"/>
    <w:p w14:paraId="17537B34" w14:textId="77777777" w:rsidR="00AF5C66" w:rsidRDefault="00AF5C66" w:rsidP="007F6582">
      <w:pPr>
        <w:rPr>
          <w:i/>
          <w:iCs/>
          <w:u w:val="single"/>
        </w:rPr>
      </w:pPr>
    </w:p>
    <w:p w14:paraId="28777424" w14:textId="254AFE95" w:rsidR="009A1CCF" w:rsidRDefault="007F6582" w:rsidP="009A1CCF">
      <w:pPr>
        <w:ind w:firstLine="397"/>
        <w:rPr>
          <w:i/>
          <w:iCs/>
          <w:u w:val="single"/>
        </w:rPr>
      </w:pPr>
      <w:r w:rsidRPr="007F6582">
        <w:rPr>
          <w:i/>
          <w:iCs/>
        </w:rPr>
        <w:t xml:space="preserve">   </w:t>
      </w:r>
      <w:r w:rsidR="009A1CCF" w:rsidRPr="00B95C20">
        <w:rPr>
          <w:i/>
          <w:iCs/>
          <w:u w:val="single"/>
        </w:rPr>
        <w:t>Falls ja, was war die Ursache für bereits erlittene Überflutungen</w:t>
      </w:r>
      <w:r w:rsidR="009A1CCF">
        <w:rPr>
          <w:i/>
          <w:iCs/>
          <w:u w:val="single"/>
        </w:rPr>
        <w:t>/Überschwemmungen</w:t>
      </w:r>
      <w:r w:rsidR="009A1CCF" w:rsidRPr="00B95C20">
        <w:rPr>
          <w:i/>
          <w:iCs/>
          <w:u w:val="single"/>
        </w:rPr>
        <w:t>?</w:t>
      </w:r>
    </w:p>
    <w:p w14:paraId="09AF5788" w14:textId="4CD01380" w:rsidR="009A1CCF" w:rsidRPr="00B95C20" w:rsidRDefault="009A1CCF" w:rsidP="007F6582">
      <w:pPr>
        <w:rPr>
          <w:i/>
          <w:iCs/>
          <w:u w:val="single"/>
        </w:rPr>
      </w:pPr>
    </w:p>
    <w:tbl>
      <w:tblPr>
        <w:tblStyle w:val="Tabellenraster"/>
        <w:tblW w:w="7650" w:type="dxa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"/>
        <w:gridCol w:w="7091"/>
      </w:tblGrid>
      <w:tr w:rsidR="009A1CCF" w14:paraId="2243235F" w14:textId="77777777" w:rsidTr="003A124D">
        <w:sdt>
          <w:sdtPr>
            <w:id w:val="-1277256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</w:tcPr>
              <w:p w14:paraId="26BDB6B4" w14:textId="77777777" w:rsidR="009A1CCF" w:rsidRDefault="009A1CCF" w:rsidP="003A124D">
                <w:pPr>
                  <w:tabs>
                    <w:tab w:val="left" w:pos="67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1" w:type="dxa"/>
          </w:tcPr>
          <w:p w14:paraId="5716D701" w14:textId="77777777" w:rsidR="009A1CCF" w:rsidRPr="00FC3E3A" w:rsidRDefault="009A1CCF" w:rsidP="003A124D">
            <w:pPr>
              <w:tabs>
                <w:tab w:val="left" w:pos="675"/>
              </w:tabs>
            </w:pPr>
            <w:r w:rsidRPr="00B95C20">
              <w:rPr>
                <w:i/>
                <w:iCs/>
              </w:rPr>
              <w:t>Starkregenereignis</w:t>
            </w:r>
          </w:p>
        </w:tc>
      </w:tr>
      <w:tr w:rsidR="009A1CCF" w14:paraId="321789B8" w14:textId="77777777" w:rsidTr="003A124D">
        <w:sdt>
          <w:sdtPr>
            <w:id w:val="963615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</w:tcPr>
              <w:p w14:paraId="04B0BD78" w14:textId="77777777" w:rsidR="009A1CCF" w:rsidRDefault="009A1CCF" w:rsidP="003A124D">
                <w:pPr>
                  <w:tabs>
                    <w:tab w:val="left" w:pos="67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1" w:type="dxa"/>
          </w:tcPr>
          <w:p w14:paraId="0B6162CA" w14:textId="77777777" w:rsidR="009A1CCF" w:rsidRPr="00FC3E3A" w:rsidRDefault="009A1CCF" w:rsidP="003A124D">
            <w:pPr>
              <w:tabs>
                <w:tab w:val="left" w:pos="675"/>
              </w:tabs>
            </w:pPr>
            <w:r w:rsidRPr="00B95C20">
              <w:rPr>
                <w:i/>
                <w:iCs/>
              </w:rPr>
              <w:t>Hochwasser in den Bächen und Gräben</w:t>
            </w:r>
          </w:p>
        </w:tc>
      </w:tr>
      <w:tr w:rsidR="009A1CCF" w14:paraId="0454C12A" w14:textId="77777777" w:rsidTr="003A124D">
        <w:sdt>
          <w:sdtPr>
            <w:id w:val="-1251115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</w:tcPr>
              <w:p w14:paraId="4C0B235F" w14:textId="77777777" w:rsidR="009A1CCF" w:rsidRDefault="009A1CCF" w:rsidP="003A124D">
                <w:pPr>
                  <w:tabs>
                    <w:tab w:val="left" w:pos="67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1" w:type="dxa"/>
          </w:tcPr>
          <w:p w14:paraId="6258D0F2" w14:textId="77777777" w:rsidR="009A1CCF" w:rsidRPr="00FC3E3A" w:rsidRDefault="009A1CCF" w:rsidP="003A124D">
            <w:pPr>
              <w:tabs>
                <w:tab w:val="left" w:pos="675"/>
              </w:tabs>
            </w:pPr>
            <w:r w:rsidRPr="00B95C20">
              <w:rPr>
                <w:i/>
                <w:iCs/>
              </w:rPr>
              <w:t>Rückstau Kanalisation</w:t>
            </w:r>
          </w:p>
        </w:tc>
      </w:tr>
      <w:tr w:rsidR="009A1CCF" w14:paraId="20B8B4D6" w14:textId="77777777" w:rsidTr="0033605E">
        <w:trPr>
          <w:trHeight w:val="292"/>
        </w:trPr>
        <w:sdt>
          <w:sdtPr>
            <w:id w:val="2115016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</w:tcPr>
              <w:p w14:paraId="4283154A" w14:textId="77777777" w:rsidR="009A1CCF" w:rsidRDefault="009A1CCF" w:rsidP="003A124D">
                <w:pPr>
                  <w:tabs>
                    <w:tab w:val="left" w:pos="67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1" w:type="dxa"/>
          </w:tcPr>
          <w:p w14:paraId="2BDB8CE3" w14:textId="5972EFF2" w:rsidR="009A1CCF" w:rsidRPr="0033605E" w:rsidRDefault="009A1CCF" w:rsidP="003A124D">
            <w:pPr>
              <w:tabs>
                <w:tab w:val="left" w:pos="675"/>
              </w:tabs>
              <w:rPr>
                <w:i/>
                <w:iCs/>
              </w:rPr>
            </w:pPr>
            <w:r>
              <w:rPr>
                <w:i/>
                <w:iCs/>
              </w:rPr>
              <w:t>Sonstiges:</w:t>
            </w:r>
          </w:p>
        </w:tc>
      </w:tr>
    </w:tbl>
    <w:p w14:paraId="7EC8DE72" w14:textId="77777777" w:rsidR="00234B1A" w:rsidRDefault="00234B1A" w:rsidP="007F6582">
      <w:pPr>
        <w:rPr>
          <w:i/>
          <w:iCs/>
          <w:u w:val="single"/>
        </w:rPr>
      </w:pPr>
    </w:p>
    <w:p w14:paraId="6C69730E" w14:textId="502CC5D1" w:rsidR="0033605E" w:rsidRDefault="007F6582" w:rsidP="007F6582">
      <w:pPr>
        <w:ind w:firstLine="397"/>
        <w:rPr>
          <w:i/>
          <w:iCs/>
          <w:u w:val="single"/>
        </w:rPr>
      </w:pPr>
      <w:r w:rsidRPr="007F6582">
        <w:rPr>
          <w:i/>
          <w:iCs/>
        </w:rPr>
        <w:t xml:space="preserve">   </w:t>
      </w:r>
      <w:r w:rsidR="009A1CCF" w:rsidRPr="00B95C20">
        <w:rPr>
          <w:i/>
          <w:iCs/>
          <w:u w:val="single"/>
        </w:rPr>
        <w:t xml:space="preserve">Falls ja, </w:t>
      </w:r>
      <w:r w:rsidR="00F81489">
        <w:rPr>
          <w:i/>
          <w:iCs/>
          <w:u w:val="single"/>
        </w:rPr>
        <w:t>wo sind</w:t>
      </w:r>
      <w:r w:rsidR="009A1CCF" w:rsidRPr="00B95C20">
        <w:rPr>
          <w:i/>
          <w:iCs/>
          <w:u w:val="single"/>
        </w:rPr>
        <w:t xml:space="preserve"> Schäden</w:t>
      </w:r>
      <w:r w:rsidR="00F81489">
        <w:rPr>
          <w:i/>
          <w:iCs/>
          <w:u w:val="single"/>
        </w:rPr>
        <w:t xml:space="preserve"> </w:t>
      </w:r>
      <w:r w:rsidR="009A1CCF" w:rsidRPr="00B95C20">
        <w:rPr>
          <w:i/>
          <w:iCs/>
          <w:u w:val="single"/>
        </w:rPr>
        <w:t>aufgetreten?</w:t>
      </w:r>
      <w:r w:rsidR="00F81489">
        <w:rPr>
          <w:i/>
          <w:iCs/>
          <w:u w:val="single"/>
        </w:rPr>
        <w:t xml:space="preserve"> Schäden an:</w:t>
      </w:r>
    </w:p>
    <w:p w14:paraId="5279E776" w14:textId="60ADBFAF" w:rsidR="009A1CCF" w:rsidRPr="0033605E" w:rsidRDefault="007F6582" w:rsidP="0033605E">
      <w:pPr>
        <w:ind w:firstLine="397"/>
        <w:rPr>
          <w:i/>
          <w:iCs/>
        </w:rPr>
      </w:pPr>
      <w:r>
        <w:rPr>
          <w:i/>
          <w:iCs/>
        </w:rPr>
        <w:t xml:space="preserve">   </w:t>
      </w:r>
    </w:p>
    <w:tbl>
      <w:tblPr>
        <w:tblStyle w:val="Tabellenraster"/>
        <w:tblW w:w="7650" w:type="dxa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"/>
        <w:gridCol w:w="7091"/>
      </w:tblGrid>
      <w:tr w:rsidR="009A1CCF" w:rsidRPr="00A62282" w14:paraId="55E78821" w14:textId="77777777" w:rsidTr="003A124D">
        <w:sdt>
          <w:sdtPr>
            <w:id w:val="-1925260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</w:tcPr>
              <w:p w14:paraId="29B179C7" w14:textId="77777777" w:rsidR="009A1CCF" w:rsidRDefault="009A1CCF" w:rsidP="003A124D">
                <w:pPr>
                  <w:tabs>
                    <w:tab w:val="left" w:pos="67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1" w:type="dxa"/>
          </w:tcPr>
          <w:p w14:paraId="18998DF4" w14:textId="77777777" w:rsidR="009A1CCF" w:rsidRPr="00A62282" w:rsidRDefault="009A1CCF" w:rsidP="003A124D">
            <w:pPr>
              <w:tabs>
                <w:tab w:val="left" w:pos="675"/>
              </w:tabs>
              <w:rPr>
                <w:i/>
                <w:iCs/>
              </w:rPr>
            </w:pPr>
            <w:r w:rsidRPr="00A62282">
              <w:rPr>
                <w:i/>
                <w:iCs/>
              </w:rPr>
              <w:t>Wohnhaus</w:t>
            </w:r>
          </w:p>
        </w:tc>
      </w:tr>
      <w:tr w:rsidR="009A1CCF" w:rsidRPr="00A62282" w14:paraId="49FE2AFE" w14:textId="77777777" w:rsidTr="003A124D">
        <w:sdt>
          <w:sdtPr>
            <w:id w:val="-925655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</w:tcPr>
              <w:p w14:paraId="2E5E4690" w14:textId="77777777" w:rsidR="009A1CCF" w:rsidRDefault="009A1CCF" w:rsidP="003A124D">
                <w:pPr>
                  <w:tabs>
                    <w:tab w:val="left" w:pos="67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1" w:type="dxa"/>
          </w:tcPr>
          <w:p w14:paraId="71C5BD5A" w14:textId="486F9213" w:rsidR="009A1CCF" w:rsidRPr="00A62282" w:rsidRDefault="009A1CCF" w:rsidP="003A124D">
            <w:pPr>
              <w:tabs>
                <w:tab w:val="left" w:pos="675"/>
              </w:tabs>
              <w:rPr>
                <w:i/>
                <w:iCs/>
              </w:rPr>
            </w:pPr>
            <w:r w:rsidRPr="00A62282">
              <w:rPr>
                <w:i/>
                <w:iCs/>
              </w:rPr>
              <w:t>Garage</w:t>
            </w:r>
          </w:p>
        </w:tc>
      </w:tr>
      <w:tr w:rsidR="009A1CCF" w:rsidRPr="00A62282" w14:paraId="28DD60C6" w14:textId="77777777" w:rsidTr="003A124D">
        <w:sdt>
          <w:sdtPr>
            <w:id w:val="-1786878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</w:tcPr>
              <w:p w14:paraId="36C43182" w14:textId="77777777" w:rsidR="009A1CCF" w:rsidRDefault="009A1CCF" w:rsidP="003A124D">
                <w:pPr>
                  <w:tabs>
                    <w:tab w:val="left" w:pos="67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1" w:type="dxa"/>
          </w:tcPr>
          <w:p w14:paraId="1FAC1CE6" w14:textId="77777777" w:rsidR="009A1CCF" w:rsidRPr="00A62282" w:rsidRDefault="009A1CCF" w:rsidP="003A124D">
            <w:pPr>
              <w:tabs>
                <w:tab w:val="left" w:pos="675"/>
              </w:tabs>
              <w:rPr>
                <w:i/>
                <w:iCs/>
              </w:rPr>
            </w:pPr>
            <w:r w:rsidRPr="00A62282">
              <w:rPr>
                <w:i/>
                <w:iCs/>
              </w:rPr>
              <w:t>Nebengebäude</w:t>
            </w:r>
          </w:p>
        </w:tc>
      </w:tr>
      <w:tr w:rsidR="009A1CCF" w:rsidRPr="00A62282" w14:paraId="56D6E91D" w14:textId="77777777" w:rsidTr="003A124D">
        <w:sdt>
          <w:sdtPr>
            <w:id w:val="-225376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</w:tcPr>
              <w:p w14:paraId="4FD64EC4" w14:textId="77777777" w:rsidR="009A1CCF" w:rsidRDefault="009A1CCF" w:rsidP="003A124D">
                <w:pPr>
                  <w:tabs>
                    <w:tab w:val="left" w:pos="67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1" w:type="dxa"/>
          </w:tcPr>
          <w:p w14:paraId="6B988FF0" w14:textId="3E7ED077" w:rsidR="009A1CCF" w:rsidRPr="00A62282" w:rsidRDefault="009A1CCF" w:rsidP="003A124D">
            <w:pPr>
              <w:tabs>
                <w:tab w:val="left" w:pos="675"/>
              </w:tabs>
              <w:rPr>
                <w:i/>
                <w:iCs/>
              </w:rPr>
            </w:pPr>
            <w:r w:rsidRPr="00A62282">
              <w:rPr>
                <w:i/>
                <w:iCs/>
              </w:rPr>
              <w:t>Außenanlage</w:t>
            </w:r>
          </w:p>
        </w:tc>
      </w:tr>
      <w:tr w:rsidR="009A1CCF" w:rsidRPr="00A62282" w14:paraId="74656FE2" w14:textId="77777777" w:rsidTr="003A124D">
        <w:sdt>
          <w:sdtPr>
            <w:id w:val="1952668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</w:tcPr>
              <w:p w14:paraId="0DB9F25A" w14:textId="77777777" w:rsidR="009A1CCF" w:rsidRDefault="009A1CCF" w:rsidP="003A124D">
                <w:pPr>
                  <w:tabs>
                    <w:tab w:val="left" w:pos="67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1" w:type="dxa"/>
          </w:tcPr>
          <w:p w14:paraId="319320FE" w14:textId="5176C20F" w:rsidR="009A1CCF" w:rsidRPr="00A62282" w:rsidRDefault="009A1CCF" w:rsidP="003A124D">
            <w:pPr>
              <w:tabs>
                <w:tab w:val="left" w:pos="675"/>
              </w:tabs>
              <w:rPr>
                <w:i/>
                <w:iCs/>
              </w:rPr>
            </w:pPr>
            <w:r w:rsidRPr="00A62282">
              <w:rPr>
                <w:i/>
                <w:iCs/>
              </w:rPr>
              <w:t>Sonstiges:</w:t>
            </w:r>
          </w:p>
        </w:tc>
      </w:tr>
    </w:tbl>
    <w:p w14:paraId="2CE11BF1" w14:textId="77777777" w:rsidR="00AF5C66" w:rsidRDefault="00AF5C66" w:rsidP="0033605E">
      <w:pPr>
        <w:rPr>
          <w:i/>
          <w:iCs/>
          <w:u w:val="single"/>
        </w:rPr>
      </w:pPr>
    </w:p>
    <w:p w14:paraId="569C6C82" w14:textId="77777777" w:rsidR="007F6582" w:rsidRDefault="009A1CCF" w:rsidP="007F6582">
      <w:pPr>
        <w:ind w:left="397"/>
        <w:rPr>
          <w:i/>
          <w:iCs/>
          <w:u w:val="single"/>
        </w:rPr>
      </w:pPr>
      <w:r>
        <w:rPr>
          <w:i/>
          <w:iCs/>
          <w:u w:val="single"/>
        </w:rPr>
        <w:t xml:space="preserve">Beschreiben Sie </w:t>
      </w:r>
      <w:r w:rsidR="0033605E">
        <w:rPr>
          <w:i/>
          <w:iCs/>
          <w:u w:val="single"/>
        </w:rPr>
        <w:t>Ihre Beobachtungen:</w:t>
      </w:r>
    </w:p>
    <w:p w14:paraId="6D00C26A" w14:textId="0C6AF49A" w:rsidR="009A1CCF" w:rsidRDefault="009A1CCF" w:rsidP="007F6582">
      <w:pPr>
        <w:ind w:left="397"/>
        <w:rPr>
          <w:i/>
          <w:iCs/>
          <w:u w:val="single"/>
        </w:rPr>
      </w:pPr>
    </w:p>
    <w:sdt>
      <w:sdtPr>
        <w:rPr>
          <w:i/>
          <w:iCs/>
          <w:u w:val="single"/>
        </w:rPr>
        <w:id w:val="1370034601"/>
        <w:placeholder>
          <w:docPart w:val="DefaultPlaceholder_-1854013440"/>
        </w:placeholder>
        <w:showingPlcHdr/>
      </w:sdtPr>
      <w:sdtEndPr/>
      <w:sdtContent>
        <w:p w14:paraId="7E366220" w14:textId="66F92CB6" w:rsidR="00633F8E" w:rsidRPr="007F6582" w:rsidRDefault="00633F8E" w:rsidP="007F6582">
          <w:pPr>
            <w:ind w:left="397"/>
            <w:rPr>
              <w:i/>
              <w:iCs/>
              <w:u w:val="single"/>
            </w:rPr>
          </w:pPr>
          <w:r w:rsidRPr="00783549">
            <w:rPr>
              <w:rStyle w:val="Platzhaltertext"/>
            </w:rPr>
            <w:t>Klicken oder tippen Sie hier, um Text einzugeben.</w:t>
          </w:r>
        </w:p>
      </w:sdtContent>
    </w:sdt>
    <w:p w14:paraId="4FA10705" w14:textId="77777777" w:rsidR="00AF5C66" w:rsidRDefault="00AF5C66" w:rsidP="009A1CCF">
      <w:pPr>
        <w:rPr>
          <w:b/>
          <w:caps/>
          <w:color w:val="808080"/>
        </w:rPr>
      </w:pPr>
    </w:p>
    <w:p w14:paraId="238FD242" w14:textId="77777777" w:rsidR="00AF5C66" w:rsidRDefault="00AF5C66" w:rsidP="009A1CCF">
      <w:pPr>
        <w:rPr>
          <w:b/>
          <w:caps/>
          <w:color w:val="808080"/>
        </w:rPr>
      </w:pPr>
    </w:p>
    <w:p w14:paraId="32652511" w14:textId="77777777" w:rsidR="00AF5C66" w:rsidRDefault="00AF5C66" w:rsidP="009A1CCF">
      <w:pPr>
        <w:rPr>
          <w:b/>
          <w:caps/>
          <w:color w:val="808080"/>
        </w:rPr>
      </w:pPr>
    </w:p>
    <w:p w14:paraId="534885B0" w14:textId="77777777" w:rsidR="00AF5C66" w:rsidRDefault="00AF5C66" w:rsidP="009A1CCF">
      <w:pPr>
        <w:rPr>
          <w:b/>
          <w:caps/>
          <w:color w:val="808080"/>
        </w:rPr>
      </w:pPr>
    </w:p>
    <w:p w14:paraId="512F4E79" w14:textId="00A7FB86" w:rsidR="009A1CCF" w:rsidRPr="00056749" w:rsidRDefault="007F6582" w:rsidP="009A1CCF">
      <w:pPr>
        <w:pStyle w:val="berschrift2"/>
      </w:pPr>
      <w:r w:rsidRPr="00056749">
        <w:lastRenderedPageBreak/>
        <w:t>MASSNAHMEN</w:t>
      </w:r>
    </w:p>
    <w:p w14:paraId="1EE25C70" w14:textId="77777777" w:rsidR="009A1CCF" w:rsidRPr="00D93885" w:rsidRDefault="009A1CCF" w:rsidP="009A1CCF"/>
    <w:p w14:paraId="6D00FE6A" w14:textId="77777777" w:rsidR="009A1CCF" w:rsidRPr="003F44C5" w:rsidRDefault="009A1CCF" w:rsidP="009A1CCF">
      <w:pPr>
        <w:rPr>
          <w:u w:val="single"/>
        </w:rPr>
      </w:pPr>
      <w:r w:rsidRPr="003F44C5">
        <w:rPr>
          <w:u w:val="single"/>
        </w:rPr>
        <w:t>Haben Sie</w:t>
      </w:r>
      <w:r>
        <w:rPr>
          <w:u w:val="single"/>
        </w:rPr>
        <w:t xml:space="preserve"> Ihr</w:t>
      </w:r>
      <w:r w:rsidRPr="003F44C5">
        <w:rPr>
          <w:u w:val="single"/>
        </w:rPr>
        <w:t xml:space="preserve"> Haus und Inventar gegen Schäden infolge von Starkregen und Hochwasser</w:t>
      </w:r>
    </w:p>
    <w:p w14:paraId="5A2D1E85" w14:textId="77777777" w:rsidR="009A1CCF" w:rsidRDefault="009A1CCF" w:rsidP="009A1CCF">
      <w:pPr>
        <w:rPr>
          <w:u w:val="single"/>
        </w:rPr>
      </w:pPr>
      <w:r w:rsidRPr="003F44C5">
        <w:rPr>
          <w:u w:val="single"/>
        </w:rPr>
        <w:t>versichert?</w:t>
      </w:r>
    </w:p>
    <w:p w14:paraId="0FF8B175" w14:textId="77777777" w:rsidR="009A1CCF" w:rsidRDefault="009A1CCF" w:rsidP="009A1CCF">
      <w:pPr>
        <w:rPr>
          <w:u w:val="single"/>
        </w:rPr>
      </w:pPr>
    </w:p>
    <w:tbl>
      <w:tblPr>
        <w:tblStyle w:val="Tabellenraster"/>
        <w:tblW w:w="0" w:type="auto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"/>
        <w:gridCol w:w="7091"/>
      </w:tblGrid>
      <w:tr w:rsidR="009A1CCF" w14:paraId="6A2DAB4D" w14:textId="77777777" w:rsidTr="003A124D">
        <w:sdt>
          <w:sdtPr>
            <w:id w:val="-877774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</w:tcPr>
              <w:p w14:paraId="52BC8083" w14:textId="77777777" w:rsidR="009A1CCF" w:rsidRDefault="009A1CCF" w:rsidP="003A124D">
                <w:pPr>
                  <w:tabs>
                    <w:tab w:val="left" w:pos="67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1" w:type="dxa"/>
          </w:tcPr>
          <w:p w14:paraId="249B0579" w14:textId="77777777" w:rsidR="009A1CCF" w:rsidRDefault="009A1CCF" w:rsidP="003A124D">
            <w:pPr>
              <w:tabs>
                <w:tab w:val="left" w:pos="675"/>
              </w:tabs>
            </w:pPr>
            <w:r w:rsidRPr="003F44C5">
              <w:t>Ja</w:t>
            </w:r>
            <w:r>
              <w:t>.</w:t>
            </w:r>
          </w:p>
        </w:tc>
      </w:tr>
      <w:tr w:rsidR="009A1CCF" w14:paraId="4AF59119" w14:textId="77777777" w:rsidTr="003A124D">
        <w:sdt>
          <w:sdtPr>
            <w:id w:val="-398134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</w:tcPr>
              <w:p w14:paraId="75119996" w14:textId="77777777" w:rsidR="009A1CCF" w:rsidRDefault="009A1CCF" w:rsidP="003A124D">
                <w:pPr>
                  <w:tabs>
                    <w:tab w:val="left" w:pos="67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1" w:type="dxa"/>
          </w:tcPr>
          <w:p w14:paraId="3F3E0FEB" w14:textId="77777777" w:rsidR="009A1CCF" w:rsidRDefault="009A1CCF" w:rsidP="003A124D">
            <w:pPr>
              <w:tabs>
                <w:tab w:val="left" w:pos="675"/>
              </w:tabs>
            </w:pPr>
            <w:r w:rsidRPr="003F44C5">
              <w:t>Nein</w:t>
            </w:r>
            <w:r>
              <w:t>.</w:t>
            </w:r>
          </w:p>
        </w:tc>
      </w:tr>
      <w:tr w:rsidR="009A1CCF" w14:paraId="540AE388" w14:textId="77777777" w:rsidTr="003A124D">
        <w:sdt>
          <w:sdtPr>
            <w:id w:val="-851725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</w:tcPr>
              <w:p w14:paraId="49CC470B" w14:textId="77777777" w:rsidR="009A1CCF" w:rsidRDefault="009A1CCF" w:rsidP="003A124D">
                <w:pPr>
                  <w:tabs>
                    <w:tab w:val="left" w:pos="67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1" w:type="dxa"/>
          </w:tcPr>
          <w:p w14:paraId="3CCE5E78" w14:textId="77777777" w:rsidR="009A1CCF" w:rsidRDefault="009A1CCF" w:rsidP="003A124D">
            <w:pPr>
              <w:tabs>
                <w:tab w:val="left" w:pos="675"/>
              </w:tabs>
            </w:pPr>
            <w:r w:rsidRPr="003F44C5">
              <w:t xml:space="preserve">Weiß </w:t>
            </w:r>
            <w:r>
              <w:t xml:space="preserve">ich </w:t>
            </w:r>
            <w:r w:rsidRPr="003F44C5">
              <w:t>nicht</w:t>
            </w:r>
            <w:r>
              <w:t>.</w:t>
            </w:r>
          </w:p>
        </w:tc>
      </w:tr>
    </w:tbl>
    <w:p w14:paraId="40C7AC40" w14:textId="77777777" w:rsidR="009A1CCF" w:rsidRDefault="009A1CCF" w:rsidP="009A1CCF">
      <w:pPr>
        <w:rPr>
          <w:u w:val="single"/>
        </w:rPr>
      </w:pPr>
    </w:p>
    <w:p w14:paraId="4727F6E8" w14:textId="7BAE68FA" w:rsidR="009A1CCF" w:rsidRDefault="009A1CCF" w:rsidP="009A1CCF">
      <w:pPr>
        <w:rPr>
          <w:u w:val="single"/>
        </w:rPr>
      </w:pPr>
      <w:r w:rsidRPr="0081487F">
        <w:rPr>
          <w:u w:val="single"/>
        </w:rPr>
        <w:t>Existieren</w:t>
      </w:r>
      <w:r>
        <w:rPr>
          <w:u w:val="single"/>
        </w:rPr>
        <w:t xml:space="preserve"> bereits</w:t>
      </w:r>
      <w:r w:rsidRPr="0081487F">
        <w:rPr>
          <w:u w:val="single"/>
        </w:rPr>
        <w:t xml:space="preserve"> Schutzmaßnahmen</w:t>
      </w:r>
      <w:r>
        <w:rPr>
          <w:u w:val="single"/>
        </w:rPr>
        <w:t>, wenn ja, welche</w:t>
      </w:r>
      <w:r w:rsidRPr="0081487F">
        <w:rPr>
          <w:u w:val="single"/>
        </w:rPr>
        <w:t xml:space="preserve">? </w:t>
      </w:r>
    </w:p>
    <w:p w14:paraId="27E437DE" w14:textId="396B58EB" w:rsidR="00AF5C66" w:rsidRDefault="00AF5C66" w:rsidP="00AF5C66">
      <w:pPr>
        <w:spacing w:before="40"/>
        <w:rPr>
          <w:u w:val="single"/>
        </w:rPr>
      </w:pPr>
      <w:r>
        <w:rPr>
          <w:u w:val="single"/>
        </w:rPr>
        <w:t>Haben Sie</w:t>
      </w:r>
      <w:r w:rsidR="00954745">
        <w:rPr>
          <w:u w:val="single"/>
        </w:rPr>
        <w:t xml:space="preserve"> weitere</w:t>
      </w:r>
      <w:r>
        <w:rPr>
          <w:u w:val="single"/>
        </w:rPr>
        <w:t xml:space="preserve"> Anpassungs- bzw. Maßnahmenvorschläge</w:t>
      </w:r>
      <w:r w:rsidRPr="0081487F">
        <w:rPr>
          <w:u w:val="single"/>
        </w:rPr>
        <w:t xml:space="preserve">? </w:t>
      </w:r>
    </w:p>
    <w:p w14:paraId="6337EC15" w14:textId="77777777" w:rsidR="009A1CCF" w:rsidRPr="0081487F" w:rsidRDefault="009A1CCF" w:rsidP="009A1CCF">
      <w:pPr>
        <w:rPr>
          <w:u w:val="single"/>
        </w:rPr>
      </w:pPr>
    </w:p>
    <w:sdt>
      <w:sdtPr>
        <w:rPr>
          <w:u w:val="single"/>
        </w:rPr>
        <w:id w:val="-1124308635"/>
        <w:placeholder>
          <w:docPart w:val="DefaultPlaceholder_-1854013440"/>
        </w:placeholder>
        <w:showingPlcHdr/>
      </w:sdtPr>
      <w:sdtEndPr/>
      <w:sdtContent>
        <w:p w14:paraId="7368DE9B" w14:textId="559BECAB" w:rsidR="009A1CCF" w:rsidRPr="004748DD" w:rsidRDefault="00633F8E" w:rsidP="009A1CCF">
          <w:pPr>
            <w:rPr>
              <w:u w:val="single"/>
            </w:rPr>
          </w:pPr>
          <w:r w:rsidRPr="00783549">
            <w:rPr>
              <w:rStyle w:val="Platzhaltertext"/>
            </w:rPr>
            <w:t>Klicken oder tippen Sie hier, um Text einzugeben.</w:t>
          </w:r>
        </w:p>
      </w:sdtContent>
    </w:sdt>
    <w:p w14:paraId="1930DF9D" w14:textId="77777777" w:rsidR="009A1CCF" w:rsidRDefault="009A1CCF" w:rsidP="009A1CCF"/>
    <w:p w14:paraId="02FF54E4" w14:textId="77777777" w:rsidR="009A1CCF" w:rsidRDefault="009A1CCF" w:rsidP="009A1CCF"/>
    <w:p w14:paraId="186873EA" w14:textId="77777777" w:rsidR="009A1CCF" w:rsidRDefault="009A1CCF" w:rsidP="009A1CCF">
      <w:pPr>
        <w:rPr>
          <w:u w:val="single"/>
        </w:rPr>
      </w:pPr>
    </w:p>
    <w:p w14:paraId="7A339D9E" w14:textId="77777777" w:rsidR="009A1CCF" w:rsidRDefault="009A1CCF" w:rsidP="009A1CCF">
      <w:pPr>
        <w:rPr>
          <w:u w:val="single"/>
        </w:rPr>
      </w:pPr>
    </w:p>
    <w:p w14:paraId="29329D6D" w14:textId="77777777" w:rsidR="009A1CCF" w:rsidRDefault="009A1CCF" w:rsidP="009A1CCF">
      <w:pPr>
        <w:rPr>
          <w:u w:val="single"/>
        </w:rPr>
      </w:pPr>
    </w:p>
    <w:p w14:paraId="15CE2F26" w14:textId="77777777" w:rsidR="009A1CCF" w:rsidRDefault="009A1CCF" w:rsidP="009A1CCF">
      <w:pPr>
        <w:rPr>
          <w:u w:val="single"/>
        </w:rPr>
      </w:pPr>
    </w:p>
    <w:p w14:paraId="21F38266" w14:textId="77777777" w:rsidR="009A1CCF" w:rsidRDefault="009A1CCF" w:rsidP="009A1CCF">
      <w:pPr>
        <w:rPr>
          <w:u w:val="single"/>
        </w:rPr>
      </w:pPr>
    </w:p>
    <w:p w14:paraId="767D2060" w14:textId="77777777" w:rsidR="009A1CCF" w:rsidRDefault="009A1CCF" w:rsidP="009A1CCF">
      <w:pPr>
        <w:rPr>
          <w:u w:val="single"/>
        </w:rPr>
      </w:pPr>
    </w:p>
    <w:p w14:paraId="1F4189D6" w14:textId="77777777" w:rsidR="00AF5C66" w:rsidRDefault="00AF5C66" w:rsidP="009A1CCF">
      <w:pPr>
        <w:rPr>
          <w:u w:val="single"/>
        </w:rPr>
      </w:pPr>
    </w:p>
    <w:p w14:paraId="51275072" w14:textId="77777777" w:rsidR="00AF5C66" w:rsidRDefault="00AF5C66" w:rsidP="009A1CCF">
      <w:pPr>
        <w:rPr>
          <w:u w:val="single"/>
        </w:rPr>
      </w:pPr>
    </w:p>
    <w:p w14:paraId="45D5AC85" w14:textId="77777777" w:rsidR="00AF5C66" w:rsidRDefault="00AF5C66" w:rsidP="009A1CCF">
      <w:pPr>
        <w:rPr>
          <w:u w:val="single"/>
        </w:rPr>
      </w:pPr>
    </w:p>
    <w:p w14:paraId="6B47681B" w14:textId="77777777" w:rsidR="00AF5C66" w:rsidRDefault="00AF5C66" w:rsidP="009A1CCF">
      <w:pPr>
        <w:rPr>
          <w:u w:val="single"/>
        </w:rPr>
      </w:pPr>
    </w:p>
    <w:p w14:paraId="6B13878D" w14:textId="77777777" w:rsidR="00AF5C66" w:rsidRDefault="00AF5C66" w:rsidP="009A1CCF">
      <w:pPr>
        <w:rPr>
          <w:u w:val="single"/>
        </w:rPr>
      </w:pPr>
    </w:p>
    <w:p w14:paraId="7A8D3CD4" w14:textId="77777777" w:rsidR="00AF5C66" w:rsidRDefault="00AF5C66" w:rsidP="009A1CCF">
      <w:pPr>
        <w:rPr>
          <w:u w:val="single"/>
        </w:rPr>
      </w:pPr>
    </w:p>
    <w:p w14:paraId="44AB56FB" w14:textId="77777777" w:rsidR="009A1CCF" w:rsidRDefault="009A1CCF" w:rsidP="009A1CCF">
      <w:pPr>
        <w:rPr>
          <w:u w:val="single"/>
        </w:rPr>
      </w:pPr>
    </w:p>
    <w:p w14:paraId="48253194" w14:textId="77777777" w:rsidR="00BD237C" w:rsidRDefault="00BD237C" w:rsidP="009A1CCF">
      <w:pPr>
        <w:rPr>
          <w:u w:val="single"/>
        </w:rPr>
      </w:pPr>
    </w:p>
    <w:p w14:paraId="439867DB" w14:textId="0BB29BC9" w:rsidR="007F6582" w:rsidRDefault="00C01AC0" w:rsidP="00BD237C">
      <w:pPr>
        <w:jc w:val="both"/>
      </w:pPr>
      <w:r w:rsidRPr="00C01AC0">
        <w:t xml:space="preserve">Vielen Dank </w:t>
      </w:r>
      <w:r>
        <w:t xml:space="preserve">für Ihre Mitarbeit. Ihre Informationen und Anregungen bilden die Grundlage für die Erstellung des </w:t>
      </w:r>
      <w:r w:rsidRPr="00056749">
        <w:t xml:space="preserve">Hochwasser- und Starkregenvorsorgekonzeptes </w:t>
      </w:r>
      <w:r w:rsidR="00446E9E" w:rsidRPr="00056749">
        <w:t>der Verbandsgemeinde</w:t>
      </w:r>
      <w:r w:rsidR="00056749" w:rsidRPr="00056749">
        <w:t xml:space="preserve"> Rhein-Mosel und den </w:t>
      </w:r>
      <w:r w:rsidR="00446E9E" w:rsidRPr="00056749">
        <w:t>Ortsgemeinde</w:t>
      </w:r>
      <w:r w:rsidR="00056749" w:rsidRPr="00056749">
        <w:t xml:space="preserve"> Dieblich, Niederfell, Oberfell, Alken, Brodenbach, Burgen, Macken, Nörtershausen-Pfaffenheck und Hatzenport</w:t>
      </w:r>
      <w:r w:rsidR="00446E9E" w:rsidRPr="00056749">
        <w:t>.</w:t>
      </w:r>
      <w:r w:rsidR="00446E9E">
        <w:t xml:space="preserve"> </w:t>
      </w:r>
    </w:p>
    <w:p w14:paraId="4C21BC94" w14:textId="77777777" w:rsidR="007F6582" w:rsidRDefault="007F6582" w:rsidP="00BD237C">
      <w:pPr>
        <w:jc w:val="both"/>
      </w:pPr>
    </w:p>
    <w:p w14:paraId="6BA4A62E" w14:textId="37CC8542" w:rsidR="00BD237C" w:rsidRDefault="00BD237C" w:rsidP="00BD237C">
      <w:pPr>
        <w:jc w:val="both"/>
      </w:pPr>
      <w:r w:rsidRPr="001928D6">
        <w:t>Sollte</w:t>
      </w:r>
      <w:r>
        <w:t xml:space="preserve">n Sie </w:t>
      </w:r>
      <w:r w:rsidRPr="007F6582">
        <w:rPr>
          <w:u w:val="single"/>
        </w:rPr>
        <w:t xml:space="preserve">Bild- </w:t>
      </w:r>
      <w:r w:rsidR="00954745">
        <w:rPr>
          <w:u w:val="single"/>
        </w:rPr>
        <w:t>und/</w:t>
      </w:r>
      <w:r w:rsidRPr="007F6582">
        <w:rPr>
          <w:u w:val="single"/>
        </w:rPr>
        <w:t>oder Videomaterial</w:t>
      </w:r>
      <w:r>
        <w:t xml:space="preserve"> von einem vergangenen Hochwasser-/ Starkregenereignis (im Idealfall den zuvor beschriebenen Aspekt betreffend) in ihrem Besitz haben, so wären wir für eine Zusendung des Materials sehr dankbar</w:t>
      </w:r>
      <w:r w:rsidR="00446E9E">
        <w:t>.</w:t>
      </w:r>
    </w:p>
    <w:p w14:paraId="2996771C" w14:textId="77777777" w:rsidR="00446E9E" w:rsidRDefault="00446E9E" w:rsidP="00BD237C">
      <w:pPr>
        <w:jc w:val="both"/>
        <w:rPr>
          <w:u w:val="single"/>
        </w:rPr>
      </w:pPr>
    </w:p>
    <w:p w14:paraId="5EBD9396" w14:textId="22FF3033" w:rsidR="00BD237C" w:rsidRPr="00446E9E" w:rsidRDefault="003D0A59" w:rsidP="00264A26">
      <w:pPr>
        <w:spacing w:after="240"/>
        <w:jc w:val="both"/>
        <w:rPr>
          <w:u w:val="single"/>
        </w:rPr>
      </w:pPr>
      <w:r w:rsidRPr="00264A26">
        <w:rPr>
          <w:b/>
          <w:bCs/>
          <w:noProof/>
          <w:u w:val="single"/>
        </w:rPr>
        <w:drawing>
          <wp:anchor distT="0" distB="0" distL="114300" distR="114300" simplePos="0" relativeHeight="251668480" behindDoc="1" locked="0" layoutInCell="1" allowOverlap="1" wp14:anchorId="2F1FE71D" wp14:editId="25DBE4C2">
            <wp:simplePos x="0" y="0"/>
            <wp:positionH relativeFrom="margin">
              <wp:posOffset>3855085</wp:posOffset>
            </wp:positionH>
            <wp:positionV relativeFrom="paragraph">
              <wp:posOffset>131445</wp:posOffset>
            </wp:positionV>
            <wp:extent cx="2604175" cy="630000"/>
            <wp:effectExtent l="0" t="0" r="0" b="0"/>
            <wp:wrapNone/>
            <wp:docPr id="279732113" name="Grafik 2" descr="Ein Bild, das Symbol, Schrift, Logo, Emble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732113" name="Grafik 2" descr="Ein Bild, das Symbol, Schrift, Logo, Emblem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175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6E9E" w:rsidRPr="00264A26">
        <w:rPr>
          <w:b/>
          <w:bCs/>
          <w:u w:val="single"/>
        </w:rPr>
        <w:t>Bitte zurücksenden an:</w:t>
      </w:r>
    </w:p>
    <w:p w14:paraId="59C89C35" w14:textId="77777777" w:rsidR="0052380C" w:rsidRDefault="0052380C" w:rsidP="0052380C">
      <w:pPr>
        <w:jc w:val="both"/>
      </w:pPr>
      <w:r>
        <w:t>Verbandsgemeinde Rhein-Mosel</w:t>
      </w:r>
    </w:p>
    <w:p w14:paraId="001D893B" w14:textId="77777777" w:rsidR="0052380C" w:rsidRDefault="0052380C" w:rsidP="0052380C">
      <w:pPr>
        <w:jc w:val="both"/>
      </w:pPr>
      <w:r>
        <w:t>z. Hd. Thomas Zils</w:t>
      </w:r>
    </w:p>
    <w:p w14:paraId="08264619" w14:textId="77777777" w:rsidR="0052380C" w:rsidRDefault="0052380C" w:rsidP="0052380C">
      <w:pPr>
        <w:jc w:val="both"/>
      </w:pPr>
      <w:r>
        <w:t>Bahnhofstraße 44</w:t>
      </w:r>
    </w:p>
    <w:p w14:paraId="61D03C2E" w14:textId="77777777" w:rsidR="0052380C" w:rsidRDefault="0052380C" w:rsidP="0052380C">
      <w:pPr>
        <w:jc w:val="both"/>
      </w:pPr>
      <w:r>
        <w:t>56330 Kobern-Gondorf</w:t>
      </w:r>
    </w:p>
    <w:p w14:paraId="7230FAC2" w14:textId="06D7AF11" w:rsidR="00446E9E" w:rsidRDefault="0052380C" w:rsidP="00BD237C">
      <w:pPr>
        <w:pStyle w:val="berschrift1"/>
        <w:jc w:val="left"/>
        <w:rPr>
          <w:sz w:val="18"/>
          <w:szCs w:val="16"/>
        </w:rPr>
      </w:pPr>
      <w:r w:rsidRPr="00264A26">
        <w:rPr>
          <w:b w:val="0"/>
          <w:caps w:val="0"/>
          <w:color w:val="auto"/>
          <w:u w:val="single"/>
        </w:rPr>
        <w:t>E-Mail:</w:t>
      </w:r>
      <w:r w:rsidRPr="0052380C">
        <w:rPr>
          <w:b w:val="0"/>
          <w:caps w:val="0"/>
          <w:color w:val="auto"/>
        </w:rPr>
        <w:t xml:space="preserve"> </w:t>
      </w:r>
      <w:r w:rsidRPr="00062798">
        <w:rPr>
          <w:b w:val="0"/>
          <w:caps w:val="0"/>
          <w:color w:val="auto"/>
        </w:rPr>
        <w:t>Thomas.Zils@vgrm.de</w:t>
      </w:r>
    </w:p>
    <w:p w14:paraId="15D84E41" w14:textId="77777777" w:rsidR="007F6582" w:rsidRPr="007F6582" w:rsidRDefault="007F6582" w:rsidP="007F6582"/>
    <w:p w14:paraId="7772F635" w14:textId="613B08AF" w:rsidR="00BD237C" w:rsidRPr="003D0A59" w:rsidRDefault="00BD237C" w:rsidP="00BD237C">
      <w:pPr>
        <w:pStyle w:val="berschrift1"/>
        <w:jc w:val="left"/>
        <w:rPr>
          <w:color w:val="auto"/>
        </w:rPr>
      </w:pPr>
      <w:r w:rsidRPr="003D0A59">
        <w:rPr>
          <w:color w:val="auto"/>
        </w:rPr>
        <w:t>Datenschutz</w:t>
      </w:r>
    </w:p>
    <w:p w14:paraId="0E514EBD" w14:textId="162920F4" w:rsidR="00981349" w:rsidRDefault="00C01AC0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7F6582">
        <w:rPr>
          <w:i/>
          <w:iCs/>
          <w:color w:val="auto"/>
          <w:sz w:val="22"/>
          <w:szCs w:val="22"/>
        </w:rPr>
        <w:t>Die im Fragebogen gewonnenen Daten werden nach den gesetzlichen Datenschutzbestimmungen (DSGVO) erfasst und vertraulich behandelt. Nach Auswertung des Fragebogens werden Ihre persönlichen Daten gelöscht.</w:t>
      </w:r>
    </w:p>
    <w:p w14:paraId="484D383D" w14:textId="77777777" w:rsidR="00264A26" w:rsidRDefault="00264A26" w:rsidP="00264A26">
      <w:pPr>
        <w:pStyle w:val="Default"/>
        <w:jc w:val="both"/>
        <w:rPr>
          <w:i/>
          <w:iCs/>
          <w:color w:val="auto"/>
          <w:sz w:val="22"/>
          <w:szCs w:val="22"/>
        </w:rPr>
      </w:pPr>
    </w:p>
    <w:p w14:paraId="667B620C" w14:textId="5E59C41F" w:rsidR="007513C4" w:rsidRPr="007F6582" w:rsidRDefault="007513C4" w:rsidP="00061352">
      <w:pPr>
        <w:rPr>
          <w:i/>
          <w:iCs/>
          <w:szCs w:val="22"/>
        </w:rPr>
      </w:pPr>
      <w:r w:rsidRPr="00F37FFE">
        <w:rPr>
          <w:i/>
          <w:iCs/>
          <w:sz w:val="18"/>
          <w:szCs w:val="18"/>
        </w:rPr>
        <w:t>* freiwillige Angabe</w:t>
      </w:r>
    </w:p>
    <w:sectPr w:rsidR="007513C4" w:rsidRPr="007F6582" w:rsidSect="00446779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851" w:right="1418" w:bottom="1418" w:left="1418" w:header="720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63BDF" w14:textId="77777777" w:rsidR="00BA708B" w:rsidRDefault="00BA708B">
      <w:r>
        <w:separator/>
      </w:r>
    </w:p>
  </w:endnote>
  <w:endnote w:type="continuationSeparator" w:id="0">
    <w:p w14:paraId="1A658C34" w14:textId="77777777" w:rsidR="00BA708B" w:rsidRDefault="00BA7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0A275" w14:textId="77777777" w:rsidR="0083643D" w:rsidRPr="00C27912" w:rsidRDefault="0083643D" w:rsidP="0083643D">
    <w:pPr>
      <w:pStyle w:val="Fuzeile"/>
      <w:pBdr>
        <w:bottom w:val="single" w:sz="8" w:space="1" w:color="auto"/>
      </w:pBdr>
      <w:tabs>
        <w:tab w:val="clear" w:pos="9072"/>
      </w:tabs>
      <w:jc w:val="center"/>
      <w:rPr>
        <w:rFonts w:cs="Arial"/>
        <w:bCs/>
        <w:sz w:val="20"/>
      </w:rPr>
    </w:pPr>
  </w:p>
  <w:p w14:paraId="1E6094E3" w14:textId="0A3EE256" w:rsidR="0083643D" w:rsidRPr="00BD237C" w:rsidRDefault="00F81489" w:rsidP="0083643D">
    <w:pPr>
      <w:pStyle w:val="Kopfzeile"/>
      <w:rPr>
        <w:rStyle w:val="Seitenzahl"/>
        <w:rFonts w:ascii="Arial Narrow" w:hAnsi="Arial Narrow" w:cs="Arial"/>
        <w:bCs/>
        <w:sz w:val="18"/>
        <w:szCs w:val="18"/>
      </w:rPr>
    </w:pPr>
    <w:r>
      <w:rPr>
        <w:rFonts w:ascii="Arial Narrow" w:hAnsi="Arial Narrow" w:cs="Arial"/>
        <w:bCs/>
        <w:sz w:val="18"/>
        <w:szCs w:val="18"/>
      </w:rPr>
      <w:t xml:space="preserve">HWVK: </w:t>
    </w:r>
    <w:r w:rsidR="00BD237C">
      <w:rPr>
        <w:rFonts w:ascii="Arial Narrow" w:hAnsi="Arial Narrow" w:cs="Arial"/>
        <w:bCs/>
        <w:sz w:val="18"/>
        <w:szCs w:val="18"/>
      </w:rPr>
      <w:t>Fragebogen</w:t>
    </w:r>
    <w:r>
      <w:rPr>
        <w:rFonts w:ascii="Arial Narrow" w:hAnsi="Arial Narrow" w:cs="Arial"/>
        <w:bCs/>
        <w:sz w:val="18"/>
        <w:szCs w:val="18"/>
      </w:rPr>
      <w:t xml:space="preserve"> zur Betroffenheit</w:t>
    </w:r>
    <w:r w:rsidR="0083643D" w:rsidRPr="006301AB">
      <w:rPr>
        <w:rFonts w:ascii="Arial Narrow" w:hAnsi="Arial Narrow" w:cs="Arial"/>
        <w:bCs/>
        <w:sz w:val="18"/>
        <w:szCs w:val="18"/>
      </w:rPr>
      <w:tab/>
    </w:r>
    <w:r w:rsidR="0083643D" w:rsidRPr="006301AB">
      <w:rPr>
        <w:rFonts w:ascii="Arial Narrow" w:hAnsi="Arial Narrow" w:cs="Arial"/>
        <w:bCs/>
        <w:sz w:val="18"/>
        <w:szCs w:val="18"/>
      </w:rPr>
      <w:tab/>
    </w:r>
    <w:bookmarkStart w:id="2" w:name="_Hlk83740642"/>
    <w:r w:rsidR="0083643D" w:rsidRPr="006301AB">
      <w:rPr>
        <w:rStyle w:val="Seitenzahl"/>
        <w:rFonts w:ascii="Arial Narrow" w:hAnsi="Arial Narrow" w:cs="Arial"/>
        <w:bCs/>
        <w:sz w:val="18"/>
        <w:szCs w:val="18"/>
      </w:rPr>
      <w:t xml:space="preserve">Seite </w:t>
    </w:r>
    <w:r w:rsidR="0083643D" w:rsidRPr="006301AB">
      <w:rPr>
        <w:rStyle w:val="Seitenzahl"/>
        <w:rFonts w:ascii="Arial Narrow" w:hAnsi="Arial Narrow" w:cs="Arial"/>
        <w:b/>
        <w:sz w:val="18"/>
        <w:szCs w:val="18"/>
      </w:rPr>
      <w:fldChar w:fldCharType="begin"/>
    </w:r>
    <w:r w:rsidR="0083643D" w:rsidRPr="006301AB">
      <w:rPr>
        <w:rStyle w:val="Seitenzahl"/>
        <w:rFonts w:ascii="Arial Narrow" w:hAnsi="Arial Narrow" w:cs="Arial"/>
        <w:b/>
        <w:sz w:val="18"/>
        <w:szCs w:val="18"/>
      </w:rPr>
      <w:instrText>PAGE  \* Arabic  \* MERGEFORMAT</w:instrText>
    </w:r>
    <w:r w:rsidR="0083643D" w:rsidRPr="006301AB">
      <w:rPr>
        <w:rStyle w:val="Seitenzahl"/>
        <w:rFonts w:ascii="Arial Narrow" w:hAnsi="Arial Narrow" w:cs="Arial"/>
        <w:b/>
        <w:sz w:val="18"/>
        <w:szCs w:val="18"/>
      </w:rPr>
      <w:fldChar w:fldCharType="separate"/>
    </w:r>
    <w:r w:rsidR="00D634F6">
      <w:rPr>
        <w:rStyle w:val="Seitenzahl"/>
        <w:rFonts w:ascii="Arial Narrow" w:hAnsi="Arial Narrow" w:cs="Arial"/>
        <w:b/>
        <w:noProof/>
        <w:sz w:val="18"/>
        <w:szCs w:val="18"/>
      </w:rPr>
      <w:t>2</w:t>
    </w:r>
    <w:r w:rsidR="0083643D" w:rsidRPr="006301AB">
      <w:rPr>
        <w:rStyle w:val="Seitenzahl"/>
        <w:rFonts w:ascii="Arial Narrow" w:hAnsi="Arial Narrow" w:cs="Arial"/>
        <w:b/>
        <w:sz w:val="18"/>
        <w:szCs w:val="18"/>
      </w:rPr>
      <w:fldChar w:fldCharType="end"/>
    </w:r>
    <w:r w:rsidR="0083643D" w:rsidRPr="006301AB">
      <w:rPr>
        <w:rStyle w:val="Seitenzahl"/>
        <w:rFonts w:ascii="Arial Narrow" w:hAnsi="Arial Narrow" w:cs="Arial"/>
        <w:bCs/>
        <w:sz w:val="18"/>
        <w:szCs w:val="18"/>
      </w:rPr>
      <w:t xml:space="preserve"> von </w:t>
    </w:r>
    <w:bookmarkEnd w:id="2"/>
    <w:r w:rsidR="0083643D" w:rsidRPr="006301AB">
      <w:rPr>
        <w:rStyle w:val="Seitenzahl"/>
        <w:rFonts w:ascii="Arial Narrow" w:hAnsi="Arial Narrow" w:cs="Arial"/>
        <w:b/>
        <w:sz w:val="18"/>
        <w:szCs w:val="18"/>
      </w:rPr>
      <w:fldChar w:fldCharType="begin"/>
    </w:r>
    <w:r w:rsidR="0083643D" w:rsidRPr="006301AB">
      <w:rPr>
        <w:rStyle w:val="Seitenzahl"/>
        <w:rFonts w:ascii="Arial Narrow" w:hAnsi="Arial Narrow" w:cs="Arial"/>
        <w:b/>
        <w:sz w:val="18"/>
        <w:szCs w:val="18"/>
      </w:rPr>
      <w:instrText xml:space="preserve"> SECTIONPAGES   \* MERGEFORMAT </w:instrText>
    </w:r>
    <w:r w:rsidR="0083643D" w:rsidRPr="006301AB">
      <w:rPr>
        <w:rStyle w:val="Seitenzahl"/>
        <w:rFonts w:ascii="Arial Narrow" w:hAnsi="Arial Narrow" w:cs="Arial"/>
        <w:b/>
        <w:sz w:val="18"/>
        <w:szCs w:val="18"/>
      </w:rPr>
      <w:fldChar w:fldCharType="separate"/>
    </w:r>
    <w:r w:rsidR="00D634F6">
      <w:rPr>
        <w:rStyle w:val="Seitenzahl"/>
        <w:rFonts w:ascii="Arial Narrow" w:hAnsi="Arial Narrow" w:cs="Arial"/>
        <w:b/>
        <w:noProof/>
        <w:sz w:val="18"/>
        <w:szCs w:val="18"/>
      </w:rPr>
      <w:t>2</w:t>
    </w:r>
    <w:r w:rsidR="0083643D" w:rsidRPr="006301AB">
      <w:rPr>
        <w:rStyle w:val="Seitenzahl"/>
        <w:rFonts w:ascii="Arial Narrow" w:hAnsi="Arial Narrow" w:cs="Arial"/>
        <w:b/>
        <w:sz w:val="18"/>
        <w:szCs w:val="18"/>
      </w:rPr>
      <w:fldChar w:fldCharType="end"/>
    </w:r>
  </w:p>
  <w:p w14:paraId="7A3C77BE" w14:textId="77777777" w:rsidR="0083643D" w:rsidRDefault="0083643D" w:rsidP="0083643D">
    <w:pPr>
      <w:pStyle w:val="Kopfzeile"/>
      <w:rPr>
        <w:rFonts w:ascii="Arial Narrow" w:hAnsi="Arial Narrow" w:cs="Arial"/>
        <w:bCs/>
        <w:sz w:val="18"/>
        <w:szCs w:val="18"/>
      </w:rPr>
    </w:pPr>
  </w:p>
  <w:p w14:paraId="5B18C13A" w14:textId="77777777" w:rsidR="0083643D" w:rsidRPr="006301AB" w:rsidRDefault="0083643D" w:rsidP="0083643D">
    <w:pPr>
      <w:pStyle w:val="Kopfzeile"/>
      <w:rPr>
        <w:rFonts w:ascii="Arial Narrow" w:hAnsi="Arial Narrow" w:cs="Arial"/>
        <w:bCs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D5662" w14:textId="77777777" w:rsidR="0083643D" w:rsidRPr="00C27912" w:rsidRDefault="0083643D" w:rsidP="0083643D">
    <w:pPr>
      <w:pStyle w:val="Fuzeile"/>
      <w:pBdr>
        <w:bottom w:val="single" w:sz="8" w:space="1" w:color="auto"/>
      </w:pBdr>
      <w:tabs>
        <w:tab w:val="clear" w:pos="9072"/>
      </w:tabs>
      <w:jc w:val="center"/>
      <w:rPr>
        <w:rFonts w:cs="Arial"/>
        <w:bCs/>
        <w:sz w:val="20"/>
      </w:rPr>
    </w:pPr>
  </w:p>
  <w:p w14:paraId="3347DE72" w14:textId="77777777" w:rsidR="0083643D" w:rsidRPr="00D64391" w:rsidRDefault="0083643D" w:rsidP="0083643D">
    <w:pPr>
      <w:pStyle w:val="Kopfzeile"/>
      <w:tabs>
        <w:tab w:val="clear" w:pos="9072"/>
        <w:tab w:val="right" w:pos="8505"/>
      </w:tabs>
      <w:rPr>
        <w:rFonts w:ascii="Arial Narrow" w:hAnsi="Arial Narrow" w:cs="Arial"/>
        <w:bCs/>
        <w:sz w:val="8"/>
        <w:szCs w:val="8"/>
      </w:rPr>
    </w:pPr>
  </w:p>
  <w:p w14:paraId="6DC8B938" w14:textId="727160E2" w:rsidR="00981349" w:rsidRPr="004F1709" w:rsidRDefault="00981349" w:rsidP="00981349">
    <w:pPr>
      <w:pStyle w:val="Fuzeile"/>
      <w:tabs>
        <w:tab w:val="clear" w:pos="4536"/>
        <w:tab w:val="clear" w:pos="9072"/>
        <w:tab w:val="left" w:pos="397"/>
      </w:tabs>
      <w:jc w:val="right"/>
      <w:rPr>
        <w:rFonts w:ascii="Arial Narrow" w:hAnsi="Arial Narrow"/>
        <w:bCs/>
        <w:sz w:val="16"/>
        <w:szCs w:val="16"/>
      </w:rPr>
    </w:pPr>
    <w:r w:rsidRPr="00E43929">
      <w:rPr>
        <w:rFonts w:ascii="Arial Narrow" w:hAnsi="Arial Narrow"/>
        <w:b/>
        <w:sz w:val="24"/>
        <w:szCs w:val="24"/>
      </w:rPr>
      <w:t>www.siekmann-ingenieure.de</w:t>
    </w:r>
    <w:r>
      <w:rPr>
        <w:rFonts w:ascii="Arial Narrow" w:hAnsi="Arial Narrow"/>
        <w:b/>
        <w:sz w:val="24"/>
        <w:szCs w:val="24"/>
      </w:rPr>
      <w:tab/>
    </w:r>
    <w:r>
      <w:rPr>
        <w:rFonts w:ascii="Arial Narrow" w:hAnsi="Arial Narrow"/>
        <w:b/>
        <w:sz w:val="24"/>
        <w:szCs w:val="24"/>
      </w:rPr>
      <w:tab/>
    </w:r>
    <w:r>
      <w:rPr>
        <w:rFonts w:ascii="Arial Narrow" w:hAnsi="Arial Narrow"/>
        <w:b/>
        <w:sz w:val="24"/>
        <w:szCs w:val="24"/>
      </w:rPr>
      <w:tab/>
    </w:r>
    <w:r>
      <w:rPr>
        <w:rFonts w:ascii="Arial Narrow" w:hAnsi="Arial Narrow"/>
        <w:b/>
        <w:sz w:val="24"/>
        <w:szCs w:val="24"/>
      </w:rPr>
      <w:tab/>
    </w:r>
    <w:r>
      <w:rPr>
        <w:rFonts w:ascii="Arial Narrow" w:hAnsi="Arial Narrow"/>
        <w:b/>
        <w:sz w:val="24"/>
        <w:szCs w:val="24"/>
      </w:rPr>
      <w:tab/>
    </w:r>
    <w:r>
      <w:rPr>
        <w:rFonts w:ascii="Arial Narrow" w:hAnsi="Arial Narrow"/>
        <w:b/>
        <w:sz w:val="24"/>
        <w:szCs w:val="24"/>
      </w:rPr>
      <w:tab/>
    </w:r>
    <w:r>
      <w:rPr>
        <w:rFonts w:ascii="Arial Narrow" w:hAnsi="Arial Narrow"/>
        <w:bCs/>
        <w:sz w:val="20"/>
      </w:rPr>
      <w:t xml:space="preserve">   </w:t>
    </w:r>
    <w:r w:rsidRPr="004F1709">
      <w:rPr>
        <w:rFonts w:ascii="Arial Narrow" w:hAnsi="Arial Narrow"/>
        <w:bCs/>
        <w:sz w:val="20"/>
      </w:rPr>
      <w:t xml:space="preserve">  </w:t>
    </w:r>
    <w:bookmarkStart w:id="3" w:name="_Hlk83741181"/>
    <w:r w:rsidRPr="004F1709">
      <w:rPr>
        <w:rFonts w:ascii="Arial Narrow" w:hAnsi="Arial Narrow" w:cs="Arial"/>
        <w:bCs/>
        <w:sz w:val="20"/>
      </w:rPr>
      <w:t>Seite</w:t>
    </w:r>
    <w:r w:rsidRPr="004F1709">
      <w:rPr>
        <w:rFonts w:ascii="Arial Narrow" w:hAnsi="Arial Narrow" w:cs="Arial"/>
        <w:b/>
        <w:sz w:val="20"/>
      </w:rPr>
      <w:t xml:space="preserve"> </w:t>
    </w:r>
    <w:r w:rsidRPr="004F1709">
      <w:rPr>
        <w:rFonts w:ascii="Arial Narrow" w:hAnsi="Arial Narrow" w:cs="Arial"/>
        <w:b/>
        <w:bCs/>
        <w:sz w:val="20"/>
      </w:rPr>
      <w:fldChar w:fldCharType="begin"/>
    </w:r>
    <w:r w:rsidRPr="004F1709">
      <w:rPr>
        <w:rFonts w:ascii="Arial Narrow" w:hAnsi="Arial Narrow" w:cs="Arial"/>
        <w:b/>
        <w:bCs/>
        <w:sz w:val="20"/>
      </w:rPr>
      <w:instrText>PAGE  \* Arabic  \* MERGEFORMAT</w:instrText>
    </w:r>
    <w:r w:rsidRPr="004F1709">
      <w:rPr>
        <w:rFonts w:ascii="Arial Narrow" w:hAnsi="Arial Narrow" w:cs="Arial"/>
        <w:b/>
        <w:bCs/>
        <w:sz w:val="20"/>
      </w:rPr>
      <w:fldChar w:fldCharType="separate"/>
    </w:r>
    <w:r w:rsidR="00D634F6">
      <w:rPr>
        <w:rFonts w:ascii="Arial Narrow" w:hAnsi="Arial Narrow" w:cs="Arial"/>
        <w:b/>
        <w:bCs/>
        <w:noProof/>
        <w:sz w:val="20"/>
      </w:rPr>
      <w:t>1</w:t>
    </w:r>
    <w:r w:rsidRPr="004F1709">
      <w:rPr>
        <w:rFonts w:ascii="Arial Narrow" w:hAnsi="Arial Narrow" w:cs="Arial"/>
        <w:b/>
        <w:bCs/>
        <w:sz w:val="20"/>
      </w:rPr>
      <w:fldChar w:fldCharType="end"/>
    </w:r>
    <w:r w:rsidRPr="004F1709">
      <w:rPr>
        <w:rFonts w:ascii="Arial Narrow" w:hAnsi="Arial Narrow" w:cs="Arial"/>
        <w:b/>
        <w:sz w:val="20"/>
      </w:rPr>
      <w:t xml:space="preserve"> </w:t>
    </w:r>
    <w:r w:rsidRPr="004F1709">
      <w:rPr>
        <w:rFonts w:ascii="Arial Narrow" w:hAnsi="Arial Narrow" w:cs="Arial"/>
        <w:bCs/>
        <w:sz w:val="20"/>
      </w:rPr>
      <w:t>von</w:t>
    </w:r>
    <w:r w:rsidRPr="004F1709">
      <w:rPr>
        <w:rFonts w:ascii="Arial Narrow" w:hAnsi="Arial Narrow" w:cs="Arial"/>
        <w:b/>
        <w:sz w:val="20"/>
      </w:rPr>
      <w:t xml:space="preserve"> </w:t>
    </w:r>
    <w:r w:rsidRPr="004F1709">
      <w:rPr>
        <w:rFonts w:ascii="Arial Narrow" w:hAnsi="Arial Narrow" w:cs="Arial"/>
        <w:b/>
        <w:bCs/>
        <w:sz w:val="20"/>
      </w:rPr>
      <w:fldChar w:fldCharType="begin"/>
    </w:r>
    <w:r w:rsidRPr="004F1709">
      <w:rPr>
        <w:rFonts w:ascii="Arial Narrow" w:hAnsi="Arial Narrow" w:cs="Arial"/>
        <w:b/>
        <w:bCs/>
        <w:sz w:val="20"/>
      </w:rPr>
      <w:instrText>NUMPAGES  \* Arabic  \* MERGEFORMAT</w:instrText>
    </w:r>
    <w:r w:rsidRPr="004F1709">
      <w:rPr>
        <w:rFonts w:ascii="Arial Narrow" w:hAnsi="Arial Narrow" w:cs="Arial"/>
        <w:b/>
        <w:bCs/>
        <w:sz w:val="20"/>
      </w:rPr>
      <w:fldChar w:fldCharType="separate"/>
    </w:r>
    <w:r w:rsidR="00D634F6">
      <w:rPr>
        <w:rFonts w:ascii="Arial Narrow" w:hAnsi="Arial Narrow" w:cs="Arial"/>
        <w:b/>
        <w:bCs/>
        <w:noProof/>
        <w:sz w:val="20"/>
      </w:rPr>
      <w:t>2</w:t>
    </w:r>
    <w:r w:rsidRPr="004F1709">
      <w:rPr>
        <w:rFonts w:ascii="Arial Narrow" w:hAnsi="Arial Narrow" w:cs="Arial"/>
        <w:b/>
        <w:bCs/>
        <w:sz w:val="20"/>
      </w:rPr>
      <w:fldChar w:fldCharType="end"/>
    </w:r>
    <w:bookmarkEnd w:id="3"/>
  </w:p>
  <w:p w14:paraId="4876883D" w14:textId="77777777" w:rsidR="00981349" w:rsidRPr="00B10544" w:rsidRDefault="00981349" w:rsidP="00981349">
    <w:pPr>
      <w:pStyle w:val="Fuzeile"/>
      <w:tabs>
        <w:tab w:val="clear" w:pos="4536"/>
        <w:tab w:val="clear" w:pos="9072"/>
        <w:tab w:val="left" w:pos="397"/>
      </w:tabs>
      <w:rPr>
        <w:rFonts w:ascii="Arial Narrow" w:hAnsi="Arial Narrow"/>
        <w:b/>
        <w:sz w:val="12"/>
        <w:szCs w:val="12"/>
      </w:rPr>
    </w:pPr>
  </w:p>
  <w:p w14:paraId="582E8E07" w14:textId="5924B841" w:rsidR="0083643D" w:rsidRDefault="0083643D" w:rsidP="00981349">
    <w:pPr>
      <w:pStyle w:val="Kopfzeile"/>
      <w:rPr>
        <w:rFonts w:ascii="Arial Narrow" w:hAnsi="Arial Narrow" w:cs="Arial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992E5" w14:textId="77777777" w:rsidR="00BA708B" w:rsidRDefault="00BA708B">
      <w:r>
        <w:separator/>
      </w:r>
    </w:p>
  </w:footnote>
  <w:footnote w:type="continuationSeparator" w:id="0">
    <w:p w14:paraId="70CB9FB3" w14:textId="77777777" w:rsidR="00BA708B" w:rsidRDefault="00BA7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12548" w14:textId="77777777" w:rsidR="0083643D" w:rsidRPr="002F5511" w:rsidRDefault="0083643D" w:rsidP="0083643D">
    <w:pPr>
      <w:keepNext/>
      <w:tabs>
        <w:tab w:val="left" w:pos="3544"/>
        <w:tab w:val="left" w:pos="6804"/>
      </w:tabs>
      <w:jc w:val="right"/>
      <w:outlineLvl w:val="5"/>
      <w:rPr>
        <w:rFonts w:ascii="Arial Narrow" w:hAnsi="Arial Narrow"/>
      </w:rPr>
    </w:pPr>
    <w:r w:rsidRPr="002F5511">
      <w:rPr>
        <w:rFonts w:ascii="Arial Narrow" w:hAnsi="Arial Narrow"/>
        <w:noProof/>
      </w:rPr>
      <w:drawing>
        <wp:anchor distT="0" distB="0" distL="114300" distR="114300" simplePos="0" relativeHeight="251660288" behindDoc="1" locked="0" layoutInCell="1" allowOverlap="1" wp14:anchorId="1AB25B99" wp14:editId="166FBC56">
          <wp:simplePos x="0" y="0"/>
          <wp:positionH relativeFrom="page">
            <wp:posOffset>907576</wp:posOffset>
          </wp:positionH>
          <wp:positionV relativeFrom="page">
            <wp:posOffset>539087</wp:posOffset>
          </wp:positionV>
          <wp:extent cx="5804473" cy="406799"/>
          <wp:effectExtent l="0" t="0" r="0" b="0"/>
          <wp:wrapNone/>
          <wp:docPr id="33636386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636386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4473" cy="406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5028A1" w14:textId="6FB26ECC" w:rsidR="0083643D" w:rsidRPr="006301AB" w:rsidRDefault="0083643D" w:rsidP="0083643D">
    <w:pPr>
      <w:keepNext/>
      <w:tabs>
        <w:tab w:val="left" w:pos="3544"/>
        <w:tab w:val="left" w:pos="6804"/>
        <w:tab w:val="right" w:pos="9070"/>
      </w:tabs>
      <w:spacing w:before="240"/>
      <w:jc w:val="right"/>
      <w:outlineLvl w:val="5"/>
      <w:rPr>
        <w:sz w:val="18"/>
        <w:szCs w:val="18"/>
      </w:rPr>
    </w:pPr>
    <w:bookmarkStart w:id="1" w:name="_Hlk143167816"/>
    <w:r>
      <w:rPr>
        <w:rFonts w:ascii="Arial Narrow" w:hAnsi="Arial Narrow"/>
        <w:sz w:val="18"/>
        <w:szCs w:val="18"/>
      </w:rPr>
      <w:t xml:space="preserve">Projekt-Nr.: </w:t>
    </w:r>
    <w:r w:rsidR="00056749">
      <w:rPr>
        <w:rFonts w:ascii="Arial Narrow" w:hAnsi="Arial Narrow"/>
        <w:sz w:val="18"/>
        <w:szCs w:val="18"/>
      </w:rPr>
      <w:t>23182</w:t>
    </w:r>
  </w:p>
  <w:bookmarkEnd w:id="1"/>
  <w:p w14:paraId="30336A80" w14:textId="77777777" w:rsidR="0083643D" w:rsidRPr="000A6058" w:rsidRDefault="0083643D" w:rsidP="0083643D">
    <w:pPr>
      <w:pStyle w:val="Kopfzeile"/>
      <w:spacing w:line="280" w:lineRule="exact"/>
      <w:rPr>
        <w:rFonts w:cs="Arial"/>
        <w:bCs/>
      </w:rPr>
    </w:pPr>
  </w:p>
  <w:p w14:paraId="5F3B050F" w14:textId="1544A42B" w:rsidR="00446779" w:rsidRDefault="00446779" w:rsidP="00446779">
    <w:pPr>
      <w:pStyle w:val="Kopfzeile"/>
    </w:pPr>
  </w:p>
  <w:p w14:paraId="7426CF58" w14:textId="77777777" w:rsidR="00A014FC" w:rsidRPr="008F5289" w:rsidRDefault="00A014FC" w:rsidP="00446779">
    <w:pPr>
      <w:pStyle w:val="Kopfzeile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6E3A8" w14:textId="555AC0B1" w:rsidR="000B763B" w:rsidRPr="00D30441" w:rsidRDefault="00FE2263" w:rsidP="000B763B">
    <w:pPr>
      <w:pStyle w:val="berschrift6"/>
      <w:spacing w:before="0"/>
      <w:ind w:right="0"/>
      <w:jc w:val="right"/>
      <w:rPr>
        <w:bCs/>
        <w:color w:val="auto"/>
        <w:sz w:val="28"/>
        <w:szCs w:val="28"/>
      </w:rPr>
    </w:pPr>
    <w:r w:rsidRPr="00D30441">
      <w:rPr>
        <w:b w:val="0"/>
        <w:noProof/>
      </w:rPr>
      <w:drawing>
        <wp:anchor distT="0" distB="0" distL="114300" distR="114300" simplePos="0" relativeHeight="251658240" behindDoc="1" locked="0" layoutInCell="1" allowOverlap="1" wp14:anchorId="2572C272" wp14:editId="1A95AED5">
          <wp:simplePos x="0" y="0"/>
          <wp:positionH relativeFrom="page">
            <wp:posOffset>900752</wp:posOffset>
          </wp:positionH>
          <wp:positionV relativeFrom="page">
            <wp:posOffset>545910</wp:posOffset>
          </wp:positionV>
          <wp:extent cx="5777865" cy="503555"/>
          <wp:effectExtent l="0" t="0" r="0" b="0"/>
          <wp:wrapNone/>
          <wp:docPr id="117312926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312926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" b="76"/>
                  <a:stretch>
                    <a:fillRect/>
                  </a:stretch>
                </pic:blipFill>
                <pic:spPr bwMode="auto">
                  <a:xfrm>
                    <a:off x="0" y="0"/>
                    <a:ext cx="5777865" cy="503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E02759" w14:textId="465210C9" w:rsidR="001E442F" w:rsidRPr="00D30441" w:rsidRDefault="001E442F" w:rsidP="000B763B">
    <w:pPr>
      <w:pStyle w:val="berschrift6"/>
      <w:spacing w:before="240"/>
      <w:ind w:right="0"/>
      <w:jc w:val="right"/>
      <w:rPr>
        <w:b w:val="0"/>
        <w:color w:val="auto"/>
        <w:sz w:val="24"/>
      </w:rPr>
    </w:pPr>
    <w:r w:rsidRPr="00D30441">
      <w:rPr>
        <w:b w:val="0"/>
        <w:color w:val="auto"/>
        <w:sz w:val="24"/>
      </w:rPr>
      <w:t xml:space="preserve">Thür     </w:t>
    </w:r>
    <w:r w:rsidRPr="00D30441">
      <w:rPr>
        <w:b w:val="0"/>
        <w:color w:val="auto"/>
        <w:sz w:val="24"/>
      </w:rPr>
      <w:sym w:font="Symbol" w:char="F0B7"/>
    </w:r>
    <w:r w:rsidRPr="00D30441">
      <w:rPr>
        <w:b w:val="0"/>
        <w:color w:val="auto"/>
        <w:sz w:val="24"/>
      </w:rPr>
      <w:t xml:space="preserve">     Simmern     </w:t>
    </w:r>
    <w:r w:rsidRPr="00D30441">
      <w:rPr>
        <w:b w:val="0"/>
        <w:color w:val="auto"/>
        <w:sz w:val="24"/>
      </w:rPr>
      <w:sym w:font="Symbol" w:char="F0B7"/>
    </w:r>
    <w:r w:rsidRPr="00D30441">
      <w:rPr>
        <w:b w:val="0"/>
        <w:color w:val="auto"/>
        <w:sz w:val="24"/>
      </w:rPr>
      <w:t xml:space="preserve">     Westerburg     </w:t>
    </w:r>
    <w:r w:rsidRPr="00D30441">
      <w:rPr>
        <w:b w:val="0"/>
        <w:color w:val="auto"/>
        <w:sz w:val="24"/>
      </w:rPr>
      <w:sym w:font="Symbol" w:char="F0B7"/>
    </w:r>
    <w:r w:rsidRPr="00D30441">
      <w:rPr>
        <w:b w:val="0"/>
        <w:color w:val="auto"/>
        <w:sz w:val="24"/>
      </w:rPr>
      <w:t xml:space="preserve">     Cochem</w:t>
    </w:r>
  </w:p>
  <w:p w14:paraId="6B6815BB" w14:textId="70F85420" w:rsidR="001E442F" w:rsidRDefault="001E442F">
    <w:pPr>
      <w:pStyle w:val="Kopfzeile"/>
    </w:pPr>
  </w:p>
  <w:p w14:paraId="05CF70A4" w14:textId="77777777" w:rsidR="00A014FC" w:rsidRDefault="00A014F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D2483"/>
    <w:multiLevelType w:val="hybridMultilevel"/>
    <w:tmpl w:val="EB300F9C"/>
    <w:lvl w:ilvl="0" w:tplc="04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1C080E09"/>
    <w:multiLevelType w:val="hybridMultilevel"/>
    <w:tmpl w:val="6204C056"/>
    <w:lvl w:ilvl="0" w:tplc="04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38880929"/>
    <w:multiLevelType w:val="hybridMultilevel"/>
    <w:tmpl w:val="220C74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9792D"/>
    <w:multiLevelType w:val="hybridMultilevel"/>
    <w:tmpl w:val="2EA25DB8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cumentProtection w:edit="forms" w:formatting="1" w:enforcement="1" w:cryptProviderType="rsaAES" w:cryptAlgorithmClass="hash" w:cryptAlgorithmType="typeAny" w:cryptAlgorithmSid="14" w:cryptSpinCount="100000" w:hash="7mulzpfkrDAEPd0tRBuLxH0YLyhgcxQ8rafEojQavUkz7X9BTq4N8CJ60YMsqPR9T0QzMMV6ExPVauSyFp0Tdw==" w:salt="4iwQM4ESv0zLVmxY858hqA=="/>
  <w:defaultTabStop w:val="39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93"/>
    <w:rsid w:val="0001388D"/>
    <w:rsid w:val="0001734E"/>
    <w:rsid w:val="00032659"/>
    <w:rsid w:val="000342F3"/>
    <w:rsid w:val="00056749"/>
    <w:rsid w:val="00061352"/>
    <w:rsid w:val="00062798"/>
    <w:rsid w:val="000876B8"/>
    <w:rsid w:val="0008776D"/>
    <w:rsid w:val="000962A5"/>
    <w:rsid w:val="000B763B"/>
    <w:rsid w:val="000F6516"/>
    <w:rsid w:val="0010028C"/>
    <w:rsid w:val="0014069E"/>
    <w:rsid w:val="00145773"/>
    <w:rsid w:val="00161B50"/>
    <w:rsid w:val="00186960"/>
    <w:rsid w:val="001A1480"/>
    <w:rsid w:val="001D1081"/>
    <w:rsid w:val="001E442F"/>
    <w:rsid w:val="0021485F"/>
    <w:rsid w:val="0022622D"/>
    <w:rsid w:val="00230D26"/>
    <w:rsid w:val="00234B1A"/>
    <w:rsid w:val="0025388C"/>
    <w:rsid w:val="00264A26"/>
    <w:rsid w:val="002676B3"/>
    <w:rsid w:val="002B0584"/>
    <w:rsid w:val="002B58D9"/>
    <w:rsid w:val="00306C0C"/>
    <w:rsid w:val="00326072"/>
    <w:rsid w:val="0033605E"/>
    <w:rsid w:val="00390F10"/>
    <w:rsid w:val="003C4A8E"/>
    <w:rsid w:val="003C673E"/>
    <w:rsid w:val="003D0A59"/>
    <w:rsid w:val="003F45EF"/>
    <w:rsid w:val="00441EF9"/>
    <w:rsid w:val="00446779"/>
    <w:rsid w:val="00446E9E"/>
    <w:rsid w:val="004535B3"/>
    <w:rsid w:val="004E7086"/>
    <w:rsid w:val="004F09D7"/>
    <w:rsid w:val="004F731B"/>
    <w:rsid w:val="00500491"/>
    <w:rsid w:val="0052380C"/>
    <w:rsid w:val="00550DEB"/>
    <w:rsid w:val="00594A91"/>
    <w:rsid w:val="005D5ED5"/>
    <w:rsid w:val="00604D95"/>
    <w:rsid w:val="00605B12"/>
    <w:rsid w:val="00614CC1"/>
    <w:rsid w:val="00621AAB"/>
    <w:rsid w:val="00633F8E"/>
    <w:rsid w:val="00682B23"/>
    <w:rsid w:val="006A3F1F"/>
    <w:rsid w:val="006B7293"/>
    <w:rsid w:val="006F38AF"/>
    <w:rsid w:val="007363B6"/>
    <w:rsid w:val="007513C4"/>
    <w:rsid w:val="00754861"/>
    <w:rsid w:val="00783C15"/>
    <w:rsid w:val="007D3074"/>
    <w:rsid w:val="007F6582"/>
    <w:rsid w:val="0080052B"/>
    <w:rsid w:val="0083643D"/>
    <w:rsid w:val="00867A22"/>
    <w:rsid w:val="0088321A"/>
    <w:rsid w:val="008B07DB"/>
    <w:rsid w:val="008E16C7"/>
    <w:rsid w:val="008E77A7"/>
    <w:rsid w:val="008F5289"/>
    <w:rsid w:val="009049BC"/>
    <w:rsid w:val="00912C93"/>
    <w:rsid w:val="00954745"/>
    <w:rsid w:val="009633B9"/>
    <w:rsid w:val="00971C96"/>
    <w:rsid w:val="009763C9"/>
    <w:rsid w:val="00981349"/>
    <w:rsid w:val="009A1CCF"/>
    <w:rsid w:val="009A4796"/>
    <w:rsid w:val="009F35C1"/>
    <w:rsid w:val="00A009B2"/>
    <w:rsid w:val="00A014FC"/>
    <w:rsid w:val="00A5130F"/>
    <w:rsid w:val="00A95914"/>
    <w:rsid w:val="00AF5C66"/>
    <w:rsid w:val="00B00A06"/>
    <w:rsid w:val="00B06852"/>
    <w:rsid w:val="00B37026"/>
    <w:rsid w:val="00B561EE"/>
    <w:rsid w:val="00B865EB"/>
    <w:rsid w:val="00B86DDB"/>
    <w:rsid w:val="00B92BC0"/>
    <w:rsid w:val="00B9507C"/>
    <w:rsid w:val="00BA708B"/>
    <w:rsid w:val="00BD237C"/>
    <w:rsid w:val="00C01AC0"/>
    <w:rsid w:val="00C27912"/>
    <w:rsid w:val="00C84792"/>
    <w:rsid w:val="00CE4277"/>
    <w:rsid w:val="00CE72A3"/>
    <w:rsid w:val="00D21BFD"/>
    <w:rsid w:val="00D30441"/>
    <w:rsid w:val="00D634F6"/>
    <w:rsid w:val="00DD75BA"/>
    <w:rsid w:val="00DF16D4"/>
    <w:rsid w:val="00E43437"/>
    <w:rsid w:val="00E43929"/>
    <w:rsid w:val="00E8669F"/>
    <w:rsid w:val="00E9513B"/>
    <w:rsid w:val="00EB5B8E"/>
    <w:rsid w:val="00EC4742"/>
    <w:rsid w:val="00EF24CA"/>
    <w:rsid w:val="00F37FFE"/>
    <w:rsid w:val="00F71637"/>
    <w:rsid w:val="00F81489"/>
    <w:rsid w:val="00F922C1"/>
    <w:rsid w:val="00FE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66FA027B"/>
  <w15:docId w15:val="{E54BED95-DD84-4FE5-A107-33159097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caps/>
      <w:color w:val="808080"/>
    </w:rPr>
  </w:style>
  <w:style w:type="paragraph" w:styleId="berschrift2">
    <w:name w:val="heading 2"/>
    <w:basedOn w:val="Standard"/>
    <w:next w:val="Standard"/>
    <w:qFormat/>
    <w:pPr>
      <w:keepNext/>
      <w:tabs>
        <w:tab w:val="center" w:pos="1418"/>
      </w:tabs>
      <w:jc w:val="both"/>
      <w:outlineLvl w:val="1"/>
    </w:pPr>
    <w:rPr>
      <w:b/>
    </w:rPr>
  </w:style>
  <w:style w:type="paragraph" w:styleId="berschrift6">
    <w:name w:val="heading 6"/>
    <w:basedOn w:val="Standard"/>
    <w:next w:val="Standard"/>
    <w:link w:val="berschrift6Zchn"/>
    <w:pPr>
      <w:keepNext/>
      <w:tabs>
        <w:tab w:val="left" w:pos="3544"/>
        <w:tab w:val="left" w:pos="6804"/>
      </w:tabs>
      <w:spacing w:before="260"/>
      <w:ind w:right="-142"/>
      <w:outlineLvl w:val="5"/>
    </w:pPr>
    <w:rPr>
      <w:rFonts w:ascii="Arial Narrow" w:hAnsi="Arial Narrow"/>
      <w:b/>
      <w:color w:val="8080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E72A3"/>
    <w:rPr>
      <w:rFonts w:ascii="Arial" w:hAnsi="Arial"/>
      <w:sz w:val="22"/>
    </w:rPr>
  </w:style>
  <w:style w:type="character" w:styleId="Seitenzahl">
    <w:name w:val="page number"/>
    <w:basedOn w:val="Absatz-Standardschriftart"/>
    <w:semiHidden/>
    <w:rsid w:val="00CE72A3"/>
  </w:style>
  <w:style w:type="character" w:customStyle="1" w:styleId="FuzeileZchn">
    <w:name w:val="Fußzeile Zchn"/>
    <w:basedOn w:val="Absatz-Standardschriftart"/>
    <w:link w:val="Fuzeile"/>
    <w:semiHidden/>
    <w:rsid w:val="00C84792"/>
    <w:rPr>
      <w:rFonts w:ascii="Arial" w:hAnsi="Arial"/>
      <w:sz w:val="22"/>
    </w:rPr>
  </w:style>
  <w:style w:type="character" w:styleId="Hyperlink">
    <w:name w:val="Hyperlink"/>
    <w:basedOn w:val="Absatz-Standardschriftart"/>
    <w:uiPriority w:val="99"/>
    <w:unhideWhenUsed/>
    <w:rsid w:val="00E43929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43929"/>
    <w:rPr>
      <w:color w:val="605E5C"/>
      <w:shd w:val="clear" w:color="auto" w:fill="E1DFDD"/>
    </w:rPr>
  </w:style>
  <w:style w:type="character" w:customStyle="1" w:styleId="berschrift6Zchn">
    <w:name w:val="Überschrift 6 Zchn"/>
    <w:basedOn w:val="Absatz-Standardschriftart"/>
    <w:link w:val="berschrift6"/>
    <w:rsid w:val="0088321A"/>
    <w:rPr>
      <w:rFonts w:ascii="Arial Narrow" w:hAnsi="Arial Narrow"/>
      <w:b/>
      <w:color w:val="808080"/>
      <w:sz w:val="22"/>
    </w:rPr>
  </w:style>
  <w:style w:type="paragraph" w:styleId="Listenabsatz">
    <w:name w:val="List Paragraph"/>
    <w:basedOn w:val="Standard"/>
    <w:uiPriority w:val="34"/>
    <w:qFormat/>
    <w:rsid w:val="008B07DB"/>
    <w:pPr>
      <w:ind w:left="720"/>
      <w:contextualSpacing/>
    </w:pPr>
  </w:style>
  <w:style w:type="paragraph" w:styleId="KeinLeerraum">
    <w:name w:val="No Spacing"/>
    <w:uiPriority w:val="1"/>
    <w:rsid w:val="00604D95"/>
    <w:rPr>
      <w:rFonts w:ascii="Arial" w:hAnsi="Arial"/>
      <w:sz w:val="22"/>
    </w:rPr>
  </w:style>
  <w:style w:type="paragraph" w:customStyle="1" w:styleId="Default">
    <w:name w:val="Default"/>
    <w:rsid w:val="009A1C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9A1CC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A1CC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A1CC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A1CC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776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776D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F71637"/>
    <w:rPr>
      <w:rFonts w:ascii="Arial" w:hAnsi="Arial"/>
      <w:sz w:val="22"/>
    </w:rPr>
  </w:style>
  <w:style w:type="character" w:styleId="Platzhaltertext">
    <w:name w:val="Placeholder Text"/>
    <w:basedOn w:val="Absatz-Standardschriftart"/>
    <w:uiPriority w:val="99"/>
    <w:semiHidden/>
    <w:rsid w:val="00633F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6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b.stahl\Anwendungsdaten\Microsoft\Vorlagen\Bp-vordruck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950BEB-A62D-4DAE-9806-453939B340AB}"/>
      </w:docPartPr>
      <w:docPartBody>
        <w:p w:rsidR="00BD20C7" w:rsidRDefault="007578BD">
          <w:r w:rsidRPr="0078354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BD"/>
    <w:rsid w:val="007578BD"/>
    <w:rsid w:val="00BD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578B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5b8b42-2840-4638-a360-7c6fe79e5f0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EF5A7C7F81749BE00E3F0FCB309C1" ma:contentTypeVersion="14" ma:contentTypeDescription="Create a new document." ma:contentTypeScope="" ma:versionID="8f34cb53fc97cee18f5ad74235132784">
  <xsd:schema xmlns:xsd="http://www.w3.org/2001/XMLSchema" xmlns:xs="http://www.w3.org/2001/XMLSchema" xmlns:p="http://schemas.microsoft.com/office/2006/metadata/properties" xmlns:ns3="8f2fd6bb-eff5-46b9-adc2-8450dbb0df3b" xmlns:ns4="ac5b8b42-2840-4638-a360-7c6fe79e5f05" targetNamespace="http://schemas.microsoft.com/office/2006/metadata/properties" ma:root="true" ma:fieldsID="20b733bf38ff502c9e45532fbcbbefa3" ns3:_="" ns4:_="">
    <xsd:import namespace="8f2fd6bb-eff5-46b9-adc2-8450dbb0df3b"/>
    <xsd:import namespace="ac5b8b42-2840-4638-a360-7c6fe79e5f0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DateTake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6bb-eff5-46b9-adc2-8450dbb0df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b8b42-2840-4638-a360-7c6fe79e5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7DF24-0F5A-4BCB-BE2C-5AB847D578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5BC2B-2EEC-441F-BCD8-8BBFCD5DD4E3}">
  <ds:schemaRefs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ac5b8b42-2840-4638-a360-7c6fe79e5f05"/>
    <ds:schemaRef ds:uri="8f2fd6bb-eff5-46b9-adc2-8450dbb0df3b"/>
  </ds:schemaRefs>
</ds:datastoreItem>
</file>

<file path=customXml/itemProps3.xml><?xml version="1.0" encoding="utf-8"?>
<ds:datastoreItem xmlns:ds="http://schemas.openxmlformats.org/officeDocument/2006/customXml" ds:itemID="{001CDF0D-180B-4062-A3BE-69B65BCFC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fd6bb-eff5-46b9-adc2-8450dbb0df3b"/>
    <ds:schemaRef ds:uri="ac5b8b42-2840-4638-a360-7c6fe79e5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40A9C9-EE4C-4F03-BA35-C7DD824A2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Bp-vordruck.dot</Template>
  <TotalTime>0</TotalTime>
  <Pages>2</Pages>
  <Words>302</Words>
  <Characters>2170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INGENIEURGESELLSCHAFT DR.-ING. K. SIEKMANN + PARTNER mbH</vt:lpstr>
    </vt:vector>
  </TitlesOfParts>
  <Company>Ing.Ges. Siekmann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INGENIEURGESELLSCHAFT DR.-ING. K. SIEKMANN + PARTNER mbH</dc:title>
  <dc:creator>Stahl</dc:creator>
  <cp:lastModifiedBy>Zils, Thomas</cp:lastModifiedBy>
  <cp:revision>4</cp:revision>
  <cp:lastPrinted>2024-05-13T08:26:00Z</cp:lastPrinted>
  <dcterms:created xsi:type="dcterms:W3CDTF">2024-05-13T08:26:00Z</dcterms:created>
  <dcterms:modified xsi:type="dcterms:W3CDTF">2024-05-13T08:28:00Z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0x010100AD7EF5A7C7F81749BE00E3F0FCB309C1</vt:lpwstr>
  </property>
</Properties>
</file>